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7E52C8C6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A67A9F0" w14:textId="77777777" w:rsidR="00080EF7" w:rsidRDefault="00080EF7" w:rsidP="00943931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5EF09AB" w14:textId="77777777" w:rsidR="00080EF7" w:rsidRDefault="00080EF7" w:rsidP="00943931"/>
        </w:tc>
      </w:tr>
      <w:tr w:rsidR="00080EF7" w14:paraId="0FCD10D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60044B1" w14:textId="77777777" w:rsidR="00080EF7" w:rsidRDefault="00080EF7" w:rsidP="00943931"/>
          <w:p w14:paraId="0576537D" w14:textId="19AE1DCF" w:rsidR="00DF609C" w:rsidRPr="00375DFD" w:rsidRDefault="00375DFD" w:rsidP="00DF609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75DFD">
              <w:rPr>
                <w:b/>
                <w:bCs/>
                <w:color w:val="FFFFFF" w:themeColor="background1"/>
                <w:sz w:val="24"/>
                <w:szCs w:val="24"/>
              </w:rPr>
              <w:t>4-5</w:t>
            </w:r>
            <w:r w:rsidRPr="00375DFD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375DFD">
              <w:rPr>
                <w:b/>
                <w:bCs/>
                <w:color w:val="FFFFFF" w:themeColor="background1"/>
                <w:sz w:val="24"/>
                <w:szCs w:val="24"/>
              </w:rPr>
              <w:t xml:space="preserve"> Grade Boy’s </w:t>
            </w:r>
          </w:p>
          <w:p w14:paraId="48ED4419" w14:textId="30C026C9" w:rsidR="00DF609C" w:rsidRPr="00DF609C" w:rsidRDefault="00DF609C" w:rsidP="00DF609C">
            <w:pPr>
              <w:jc w:val="right"/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15A49C6" w14:textId="3C682E68" w:rsidR="00080EF7" w:rsidRPr="00DF609C" w:rsidRDefault="00DF609C" w:rsidP="00DF609C">
            <w:pPr>
              <w:pStyle w:val="Year"/>
              <w:jc w:val="left"/>
              <w:rPr>
                <w:sz w:val="56"/>
                <w:szCs w:val="56"/>
              </w:rPr>
            </w:pPr>
            <w:proofErr w:type="spellStart"/>
            <w:r w:rsidRPr="00DF609C">
              <w:rPr>
                <w:sz w:val="56"/>
                <w:szCs w:val="56"/>
              </w:rPr>
              <w:t>Boy’s Basketball</w:t>
            </w:r>
            <w:proofErr w:type="spellEnd"/>
            <w:r w:rsidRPr="00DF609C">
              <w:rPr>
                <w:sz w:val="56"/>
                <w:szCs w:val="56"/>
              </w:rPr>
              <w:t xml:space="preserve"> 2024</w:t>
            </w:r>
          </w:p>
        </w:tc>
      </w:tr>
      <w:tr w:rsidR="00080EF7" w:rsidRPr="003F1620" w14:paraId="7D1CB9D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90BCEC3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507F3B1" w14:textId="77777777" w:rsidR="00080EF7" w:rsidRPr="003F1620" w:rsidRDefault="00080EF7" w:rsidP="00943931"/>
        </w:tc>
      </w:tr>
      <w:tr w:rsidR="00080EF7" w14:paraId="0C52AB87" w14:textId="77777777" w:rsidTr="00DF609C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213816B" w14:textId="77777777" w:rsidR="00080EF7" w:rsidRDefault="00A423FB" w:rsidP="00943931">
            <w:pPr>
              <w:pStyle w:val="Days"/>
            </w:pPr>
            <w:sdt>
              <w:sdtPr>
                <w:id w:val="1527134494"/>
                <w:placeholder>
                  <w:docPart w:val="0D713F2A00034BBBB1BB2B1DDED8EF7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58C4CE" w14:textId="77777777" w:rsidR="00080EF7" w:rsidRDefault="00A423FB" w:rsidP="00943931">
            <w:pPr>
              <w:pStyle w:val="Days"/>
            </w:pPr>
            <w:sdt>
              <w:sdtPr>
                <w:id w:val="8650153"/>
                <w:placeholder>
                  <w:docPart w:val="17411E40B7864D5D83E5DD57E1716566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582F1FE" w14:textId="77777777" w:rsidR="00080EF7" w:rsidRDefault="00A423FB" w:rsidP="00943931">
            <w:pPr>
              <w:pStyle w:val="Days"/>
            </w:pPr>
            <w:sdt>
              <w:sdtPr>
                <w:id w:val="-1517691135"/>
                <w:placeholder>
                  <w:docPart w:val="D92101DF0E5349239446592905C2B3A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8A9157" w14:textId="77777777" w:rsidR="00080EF7" w:rsidRDefault="00A423FB" w:rsidP="00943931">
            <w:pPr>
              <w:pStyle w:val="Days"/>
            </w:pPr>
            <w:sdt>
              <w:sdtPr>
                <w:id w:val="-1684429625"/>
                <w:placeholder>
                  <w:docPart w:val="1AB282FBB2C044AB9C0D2A52D104E041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F677F2" w14:textId="77777777" w:rsidR="00080EF7" w:rsidRDefault="00A423FB" w:rsidP="00943931">
            <w:pPr>
              <w:pStyle w:val="Days"/>
            </w:pPr>
            <w:sdt>
              <w:sdtPr>
                <w:id w:val="-1188375605"/>
                <w:placeholder>
                  <w:docPart w:val="B81BADE4447C4D74A52D226A20C4ADC7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644160" w14:textId="77777777" w:rsidR="00080EF7" w:rsidRDefault="00A423FB" w:rsidP="00943931">
            <w:pPr>
              <w:pStyle w:val="Days"/>
            </w:pPr>
            <w:sdt>
              <w:sdtPr>
                <w:id w:val="1991825489"/>
                <w:placeholder>
                  <w:docPart w:val="1C7E7B01DC184D21BAE315536939F69F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2CDE23" w14:textId="77777777" w:rsidR="00080EF7" w:rsidRDefault="00A423FB" w:rsidP="00943931">
            <w:pPr>
              <w:pStyle w:val="Days"/>
            </w:pPr>
            <w:sdt>
              <w:sdtPr>
                <w:id w:val="115736794"/>
                <w:placeholder>
                  <w:docPart w:val="1BF03CC0ECB04BC8AB6914C8B73757E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080EF7" w14:paraId="440E6B15" w14:textId="77777777" w:rsidTr="00DF609C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8B001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FF024" w14:textId="77777777" w:rsidR="00080EF7" w:rsidRDefault="00080EF7" w:rsidP="00943931">
            <w:pPr>
              <w:pStyle w:val="Dates"/>
            </w:pPr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FC50DF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B752E7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4443B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EA5CE2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A0E95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6</w:t>
            </w:r>
          </w:p>
        </w:tc>
      </w:tr>
      <w:tr w:rsidR="00080EF7" w14:paraId="661102C8" w14:textId="77777777" w:rsidTr="00DF609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2ECF5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4CD6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D8432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960AF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30462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F3F00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20A2C4" w14:textId="77777777" w:rsidR="00080EF7" w:rsidRDefault="00080EF7" w:rsidP="00943931"/>
        </w:tc>
      </w:tr>
      <w:tr w:rsidR="00080EF7" w14:paraId="53ED3C36" w14:textId="77777777" w:rsidTr="00DF609C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49ABC" w14:textId="77777777" w:rsidR="00080EF7" w:rsidRDefault="00080EF7" w:rsidP="00943931">
            <w:pPr>
              <w:pStyle w:val="Dates"/>
            </w:pPr>
            <w: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0DD3E" w14:textId="77777777" w:rsidR="00080EF7" w:rsidRDefault="00080EF7" w:rsidP="00943931">
            <w:pPr>
              <w:pStyle w:val="Dates"/>
            </w:pPr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436D1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77B89C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F1F37E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6F2CD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D8DFF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13</w:t>
            </w:r>
          </w:p>
        </w:tc>
      </w:tr>
      <w:tr w:rsidR="00080EF7" w14:paraId="65740802" w14:textId="77777777" w:rsidTr="00DF609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2BD5E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9190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018718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A878F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36508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BB79D1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3D4B06" w14:textId="77777777" w:rsidR="00080EF7" w:rsidRDefault="00080EF7" w:rsidP="00943931"/>
        </w:tc>
      </w:tr>
      <w:tr w:rsidR="00080EF7" w14:paraId="4A73164F" w14:textId="77777777" w:rsidTr="00DF609C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6424F8" w14:textId="77777777" w:rsidR="00080EF7" w:rsidRDefault="00080EF7" w:rsidP="00943931">
            <w:pPr>
              <w:pStyle w:val="Dates"/>
            </w:pPr>
            <w: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EB1BAE" w14:textId="77777777" w:rsidR="00080EF7" w:rsidRDefault="00080EF7" w:rsidP="00943931">
            <w:pPr>
              <w:pStyle w:val="Dates"/>
            </w:pPr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91B707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77910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5C1569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E1244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FFB296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20</w:t>
            </w:r>
          </w:p>
        </w:tc>
      </w:tr>
      <w:tr w:rsidR="00080EF7" w14:paraId="4351337B" w14:textId="77777777" w:rsidTr="00DF609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2BAB3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553B7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D84609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3AB7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D52EF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78CCC5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547D22" w14:textId="77777777" w:rsidR="00080EF7" w:rsidRDefault="00080EF7" w:rsidP="00943931"/>
        </w:tc>
      </w:tr>
      <w:tr w:rsidR="00080EF7" w14:paraId="29204400" w14:textId="77777777" w:rsidTr="00DF609C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0BD05" w14:textId="77777777" w:rsidR="00080EF7" w:rsidRDefault="00080EF7" w:rsidP="00943931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D0194B" w14:textId="77777777" w:rsidR="00080EF7" w:rsidRDefault="00080EF7" w:rsidP="00943931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674017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129749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4298B1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E8C1F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6566AA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27</w:t>
            </w:r>
          </w:p>
        </w:tc>
      </w:tr>
      <w:tr w:rsidR="00DF609C" w14:paraId="7B9BAB80" w14:textId="77777777" w:rsidTr="00DF609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DD8F56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C2665" w14:textId="77777777" w:rsidR="00DF609C" w:rsidRDefault="00DF609C" w:rsidP="00DF609C">
            <w:r>
              <w:t>4-5</w:t>
            </w:r>
            <w:r w:rsidRPr="00DF609C">
              <w:rPr>
                <w:vertAlign w:val="superscript"/>
              </w:rPr>
              <w:t>th</w:t>
            </w:r>
            <w:r>
              <w:t xml:space="preserve"> Grade Practice</w:t>
            </w:r>
          </w:p>
          <w:p w14:paraId="2FD0C031" w14:textId="2EDB6F94" w:rsidR="00DF609C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AB467" w14:textId="77777777" w:rsidR="00DF609C" w:rsidRDefault="00DF609C" w:rsidP="00DF609C">
            <w:r>
              <w:t>2-3</w:t>
            </w:r>
            <w:r w:rsidRPr="00DF609C">
              <w:rPr>
                <w:vertAlign w:val="superscript"/>
              </w:rPr>
              <w:t>rd</w:t>
            </w:r>
            <w:r>
              <w:t xml:space="preserve"> Grade Practice </w:t>
            </w:r>
          </w:p>
          <w:p w14:paraId="7669EB7E" w14:textId="141CA8EF" w:rsidR="00DF609C" w:rsidRDefault="00DF609C" w:rsidP="00DF609C">
            <w:r>
              <w:t>5-6pm Slater Gym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BD802C" w14:textId="77777777" w:rsidR="00DF609C" w:rsidRDefault="00DF609C" w:rsidP="00DF609C">
            <w:r>
              <w:t>4-5</w:t>
            </w:r>
            <w:r w:rsidRPr="00DF609C">
              <w:rPr>
                <w:vertAlign w:val="superscript"/>
              </w:rPr>
              <w:t>th</w:t>
            </w:r>
            <w:r>
              <w:t xml:space="preserve"> Grade Practice</w:t>
            </w:r>
          </w:p>
          <w:p w14:paraId="587C3CDB" w14:textId="13EAF63F" w:rsidR="00DF609C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63495A" w14:textId="77777777" w:rsidR="00DF609C" w:rsidRDefault="00DF609C" w:rsidP="00DF609C">
            <w:r>
              <w:t>2-3</w:t>
            </w:r>
            <w:r w:rsidRPr="00DF609C">
              <w:rPr>
                <w:vertAlign w:val="superscript"/>
              </w:rPr>
              <w:t>rd</w:t>
            </w:r>
            <w:r>
              <w:t xml:space="preserve"> Grade Practice </w:t>
            </w:r>
          </w:p>
          <w:p w14:paraId="31376F9B" w14:textId="7F01FAED" w:rsidR="00DF609C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1632D" w14:textId="77777777" w:rsidR="00DF609C" w:rsidRDefault="00DF609C" w:rsidP="00DF609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69555" w14:textId="77777777" w:rsidR="00DF609C" w:rsidRDefault="00DF609C" w:rsidP="00DF609C"/>
        </w:tc>
      </w:tr>
      <w:tr w:rsidR="00DF609C" w14:paraId="2CE2FE67" w14:textId="77777777" w:rsidTr="00DF609C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0F5499" w14:textId="77777777" w:rsidR="00DF609C" w:rsidRDefault="00DF609C" w:rsidP="00DF609C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2D383D" w14:textId="77777777" w:rsidR="00DF609C" w:rsidRDefault="00DF609C" w:rsidP="00DF609C">
            <w:pPr>
              <w:pStyle w:val="Dates"/>
            </w:pPr>
            <w:r>
              <w:rPr>
                <w:noProof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D36103" w14:textId="77777777" w:rsidR="00DF609C" w:rsidRDefault="00DF609C" w:rsidP="00DF609C">
            <w:pPr>
              <w:pStyle w:val="Dates"/>
            </w:pPr>
            <w: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3D9CA8" w14:textId="77777777" w:rsidR="00DF609C" w:rsidRDefault="00DF609C" w:rsidP="00DF609C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FE0CE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FF767" w14:textId="77777777" w:rsidR="00DF609C" w:rsidRDefault="00DF609C" w:rsidP="00DF609C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D32FF0" w14:textId="77777777" w:rsidR="00DF609C" w:rsidRDefault="00DF609C" w:rsidP="00DF609C">
            <w:pPr>
              <w:pStyle w:val="Dates"/>
            </w:pPr>
          </w:p>
        </w:tc>
      </w:tr>
      <w:tr w:rsidR="00DF609C" w14:paraId="384D0DAA" w14:textId="77777777" w:rsidTr="00DF609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684B2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A75EF7" w14:textId="77777777" w:rsidR="00DF609C" w:rsidRDefault="00DF609C" w:rsidP="00DF609C">
            <w:r>
              <w:t>4-5</w:t>
            </w:r>
            <w:r w:rsidRPr="00DF609C">
              <w:rPr>
                <w:vertAlign w:val="superscript"/>
              </w:rPr>
              <w:t>th</w:t>
            </w:r>
            <w:r>
              <w:t xml:space="preserve"> Grade Practice</w:t>
            </w:r>
          </w:p>
          <w:p w14:paraId="7B5D5AE1" w14:textId="7DF2FB2D" w:rsidR="00DF609C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2655E" w14:textId="77777777" w:rsidR="00DF609C" w:rsidRDefault="00DF609C" w:rsidP="00DF609C">
            <w:r>
              <w:t>2-3</w:t>
            </w:r>
            <w:r w:rsidRPr="00DF609C">
              <w:rPr>
                <w:vertAlign w:val="superscript"/>
              </w:rPr>
              <w:t>rd</w:t>
            </w:r>
            <w:r>
              <w:t xml:space="preserve"> Grade Practice </w:t>
            </w:r>
          </w:p>
          <w:p w14:paraId="47746F1C" w14:textId="697778F9" w:rsidR="00DF609C" w:rsidRDefault="00DF609C" w:rsidP="00DF609C">
            <w:r>
              <w:t>5-6pm Slater Gym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CEAEE3" w14:textId="77777777" w:rsidR="00DF609C" w:rsidRDefault="00DF609C" w:rsidP="00DF609C">
            <w:r>
              <w:t>4-5</w:t>
            </w:r>
            <w:r w:rsidRPr="00DF609C">
              <w:rPr>
                <w:vertAlign w:val="superscript"/>
              </w:rPr>
              <w:t>th</w:t>
            </w:r>
            <w:r>
              <w:t xml:space="preserve"> Grade Practice</w:t>
            </w:r>
          </w:p>
          <w:p w14:paraId="58D76B4C" w14:textId="75180FF5" w:rsidR="00DF609C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C328D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6C334D" w14:textId="77777777" w:rsidR="00DF609C" w:rsidRDefault="00DF609C" w:rsidP="00DF609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8CFE9" w14:textId="77777777" w:rsidR="00DF609C" w:rsidRDefault="00DF609C" w:rsidP="00DF609C"/>
        </w:tc>
      </w:tr>
      <w:tr w:rsidR="00DF609C" w14:paraId="4FCFD7D7" w14:textId="77777777" w:rsidTr="00DF609C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1FB6F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7D8DE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77AD1E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9241B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2AC8DE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8DB2B" w14:textId="77777777" w:rsidR="00DF609C" w:rsidRDefault="00DF609C" w:rsidP="00DF609C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ACD764" w14:textId="77777777" w:rsidR="00DF609C" w:rsidRDefault="00DF609C" w:rsidP="00DF609C">
            <w:pPr>
              <w:pStyle w:val="Dates"/>
            </w:pPr>
          </w:p>
        </w:tc>
      </w:tr>
      <w:tr w:rsidR="00DF609C" w14:paraId="2C45FD9A" w14:textId="77777777" w:rsidTr="00DF609C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983C01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42D798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5A4FB" w14:textId="77777777" w:rsidR="00DF609C" w:rsidRDefault="00DF609C" w:rsidP="00DF609C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A704F3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75E154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22183" w14:textId="77777777" w:rsidR="00DF609C" w:rsidRDefault="00DF609C" w:rsidP="00DF609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CA229" w14:textId="77777777" w:rsidR="00DF609C" w:rsidRDefault="00DF609C" w:rsidP="00DF609C"/>
        </w:tc>
      </w:tr>
    </w:tbl>
    <w:p w14:paraId="141EB66B" w14:textId="77777777" w:rsidR="00D7230E" w:rsidRDefault="00D7230E"/>
    <w:p w14:paraId="7948E68F" w14:textId="77777777" w:rsidR="00D435C2" w:rsidRDefault="00D435C2">
      <w:pPr>
        <w:sectPr w:rsidR="00D435C2" w:rsidSect="00DF609C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5C23F85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CC1E4EC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5781E02" w14:textId="77777777" w:rsidR="00080EF7" w:rsidRDefault="00080EF7" w:rsidP="00943931"/>
        </w:tc>
      </w:tr>
      <w:tr w:rsidR="00080EF7" w14:paraId="79B92BC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5EA8CBA" w14:textId="77777777" w:rsidR="00375DFD" w:rsidRPr="00375DFD" w:rsidRDefault="00375DFD" w:rsidP="00375DF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375DFD">
              <w:rPr>
                <w:b/>
                <w:bCs/>
                <w:color w:val="FFFFFF" w:themeColor="background1"/>
                <w:sz w:val="24"/>
                <w:szCs w:val="24"/>
              </w:rPr>
              <w:t>4-5</w:t>
            </w:r>
            <w:r w:rsidRPr="00375DFD">
              <w:rPr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375DFD">
              <w:rPr>
                <w:b/>
                <w:bCs/>
                <w:color w:val="FFFFFF" w:themeColor="background1"/>
                <w:sz w:val="24"/>
                <w:szCs w:val="24"/>
              </w:rPr>
              <w:t xml:space="preserve"> Grade Boy’s </w:t>
            </w:r>
          </w:p>
          <w:p w14:paraId="2E1EE40D" w14:textId="2CF6C51C" w:rsidR="00080EF7" w:rsidRPr="008441E4" w:rsidRDefault="00375DFD" w:rsidP="00943931">
            <w:pPr>
              <w:rPr>
                <w:color w:val="FFFFFF" w:themeColor="background1"/>
                <w:sz w:val="28"/>
                <w:szCs w:val="28"/>
              </w:rPr>
            </w:pPr>
            <w:r w:rsidRPr="008441E4">
              <w:rPr>
                <w:color w:val="FFFFFF" w:themeColor="background1"/>
                <w:sz w:val="28"/>
                <w:szCs w:val="28"/>
              </w:rPr>
              <w:t xml:space="preserve">Team </w:t>
            </w:r>
            <w:proofErr w:type="gramStart"/>
            <w:r w:rsidRPr="008441E4">
              <w:rPr>
                <w:color w:val="FFFFFF" w:themeColor="background1"/>
                <w:sz w:val="28"/>
                <w:szCs w:val="28"/>
              </w:rPr>
              <w:t>A</w:t>
            </w:r>
            <w:proofErr w:type="gramEnd"/>
            <w:r w:rsidRPr="008441E4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8441E4" w:rsidRPr="008441E4">
              <w:rPr>
                <w:color w:val="FFFFFF" w:themeColor="background1"/>
                <w:sz w:val="28"/>
                <w:szCs w:val="28"/>
              </w:rPr>
              <w:t>Elizabeth</w:t>
            </w:r>
            <w:r w:rsidR="003B3CA8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FE3A30">
              <w:rPr>
                <w:color w:val="FFFFFF" w:themeColor="background1"/>
                <w:sz w:val="28"/>
                <w:szCs w:val="28"/>
              </w:rPr>
              <w:t>NO GAMES Feb.14</w:t>
            </w:r>
            <w:r w:rsidR="00FE3A30" w:rsidRPr="00FE3A30">
              <w:rPr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00FE3A30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="00514744">
              <w:rPr>
                <w:color w:val="FFFFFF" w:themeColor="background1"/>
                <w:sz w:val="28"/>
                <w:szCs w:val="28"/>
              </w:rPr>
              <w:t>and 26th</w:t>
            </w:r>
          </w:p>
          <w:p w14:paraId="6AFACB43" w14:textId="55D91EED" w:rsidR="00375DFD" w:rsidRDefault="00375DFD" w:rsidP="00943931">
            <w:r w:rsidRPr="008441E4">
              <w:rPr>
                <w:color w:val="FFFFFF" w:themeColor="background1"/>
                <w:sz w:val="28"/>
                <w:szCs w:val="28"/>
              </w:rPr>
              <w:t>Team B Nal</w:t>
            </w:r>
            <w:r w:rsidR="008441E4" w:rsidRPr="008441E4">
              <w:rPr>
                <w:color w:val="FFFFFF" w:themeColor="background1"/>
                <w:sz w:val="28"/>
                <w:szCs w:val="28"/>
              </w:rPr>
              <w:t>ani</w:t>
            </w:r>
            <w:r w:rsidR="007C225C">
              <w:rPr>
                <w:color w:val="FFFFFF" w:themeColor="background1"/>
                <w:sz w:val="28"/>
                <w:szCs w:val="28"/>
              </w:rPr>
              <w:t xml:space="preserve"> NO GAMES Feb </w:t>
            </w:r>
            <w:r w:rsidR="00FE3A30">
              <w:rPr>
                <w:color w:val="FFFFFF" w:themeColor="background1"/>
                <w:sz w:val="28"/>
                <w:szCs w:val="28"/>
              </w:rPr>
              <w:t>12</w:t>
            </w:r>
            <w:proofErr w:type="gramStart"/>
            <w:r w:rsidR="00FE3A30" w:rsidRPr="00FE3A30">
              <w:rPr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00514744">
              <w:rPr>
                <w:color w:val="FFFFFF" w:themeColor="background1"/>
                <w:sz w:val="28"/>
                <w:szCs w:val="28"/>
                <w:vertAlign w:val="superscript"/>
              </w:rPr>
              <w:t xml:space="preserve"> </w:t>
            </w:r>
            <w:r w:rsidR="00514744">
              <w:t xml:space="preserve"> </w:t>
            </w:r>
            <w:r w:rsidR="00514744" w:rsidRPr="00BA5AA2">
              <w:rPr>
                <w:color w:val="FFFFFF" w:themeColor="background1"/>
                <w:sz w:val="28"/>
                <w:szCs w:val="28"/>
              </w:rPr>
              <w:t>and</w:t>
            </w:r>
            <w:proofErr w:type="gramEnd"/>
            <w:r w:rsidR="00514744" w:rsidRPr="00BA5AA2">
              <w:rPr>
                <w:color w:val="FFFFFF" w:themeColor="background1"/>
                <w:sz w:val="28"/>
                <w:szCs w:val="28"/>
              </w:rPr>
              <w:t xml:space="preserve">  21st</w:t>
            </w: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254C93E" w14:textId="01822394" w:rsidR="00080EF7" w:rsidRDefault="00DF609C" w:rsidP="00943931">
            <w:pPr>
              <w:pStyle w:val="Year"/>
            </w:pPr>
            <w:r>
              <w:t xml:space="preserve">Boys Basketball </w:t>
            </w:r>
            <w:r w:rsidR="00080EF7">
              <w:t>2024</w:t>
            </w:r>
          </w:p>
        </w:tc>
      </w:tr>
      <w:tr w:rsidR="00080EF7" w:rsidRPr="003F1620" w14:paraId="3C5278A6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FD0A251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1EFEC8C" w14:textId="77777777" w:rsidR="00080EF7" w:rsidRPr="003F1620" w:rsidRDefault="00080EF7" w:rsidP="00943931"/>
        </w:tc>
      </w:tr>
      <w:tr w:rsidR="00080EF7" w14:paraId="78F58F1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EB3E37" w14:textId="77777777" w:rsidR="00080EF7" w:rsidRDefault="00A423FB" w:rsidP="00943931">
            <w:pPr>
              <w:pStyle w:val="Days"/>
            </w:pPr>
            <w:sdt>
              <w:sdtPr>
                <w:id w:val="1562675323"/>
                <w:placeholder>
                  <w:docPart w:val="73D9927254544C22B31D4CAC4C08072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5BE8983" w14:textId="77777777" w:rsidR="00080EF7" w:rsidRDefault="00A423FB" w:rsidP="00943931">
            <w:pPr>
              <w:pStyle w:val="Days"/>
            </w:pPr>
            <w:sdt>
              <w:sdtPr>
                <w:id w:val="580344322"/>
                <w:placeholder>
                  <w:docPart w:val="1A21B09399F0408286258E6C16460338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AE5603" w14:textId="77777777" w:rsidR="00080EF7" w:rsidRDefault="00A423FB" w:rsidP="00943931">
            <w:pPr>
              <w:pStyle w:val="Days"/>
            </w:pPr>
            <w:sdt>
              <w:sdtPr>
                <w:id w:val="1287234777"/>
                <w:placeholder>
                  <w:docPart w:val="5ED03FC257B0487CBC368E821105D2B6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266864" w14:textId="77777777" w:rsidR="00080EF7" w:rsidRDefault="00A423FB" w:rsidP="00943931">
            <w:pPr>
              <w:pStyle w:val="Days"/>
            </w:pPr>
            <w:sdt>
              <w:sdtPr>
                <w:id w:val="-2061160827"/>
                <w:placeholder>
                  <w:docPart w:val="CEA591E8BE124C10AAE63FBE8F697B58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C7F79C0" w14:textId="77777777" w:rsidR="00080EF7" w:rsidRDefault="00A423FB" w:rsidP="00943931">
            <w:pPr>
              <w:pStyle w:val="Days"/>
            </w:pPr>
            <w:sdt>
              <w:sdtPr>
                <w:id w:val="-402686083"/>
                <w:placeholder>
                  <w:docPart w:val="C11EE2A8668E456F8285CC9A404A57B8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6EA826" w14:textId="77777777" w:rsidR="00080EF7" w:rsidRDefault="00A423FB" w:rsidP="00943931">
            <w:pPr>
              <w:pStyle w:val="Days"/>
            </w:pPr>
            <w:sdt>
              <w:sdtPr>
                <w:id w:val="1069775436"/>
                <w:placeholder>
                  <w:docPart w:val="B60BCFA3189C40ABA09A1476B03CCB40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358329" w14:textId="77777777" w:rsidR="00080EF7" w:rsidRDefault="00A423FB" w:rsidP="00943931">
            <w:pPr>
              <w:pStyle w:val="Days"/>
            </w:pPr>
            <w:sdt>
              <w:sdtPr>
                <w:id w:val="103626414"/>
                <w:placeholder>
                  <w:docPart w:val="51FD1921A8A848869401A0F247153E86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080EF7" w14:paraId="54656E7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7E4A7A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FC194A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63062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F09B1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7B1B7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D9C16E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DE7619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3</w:t>
            </w:r>
          </w:p>
        </w:tc>
      </w:tr>
      <w:tr w:rsidR="00080EF7" w14:paraId="493C3FB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4B3C0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4A6A8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5874C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8448A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45242" w14:textId="77777777" w:rsidR="00DF609C" w:rsidRDefault="00DF609C" w:rsidP="00DF609C">
            <w:r>
              <w:t>2-3</w:t>
            </w:r>
            <w:r w:rsidRPr="00DF609C">
              <w:rPr>
                <w:vertAlign w:val="superscript"/>
              </w:rPr>
              <w:t>rd</w:t>
            </w:r>
            <w:r>
              <w:t xml:space="preserve"> Grade Practice </w:t>
            </w:r>
          </w:p>
          <w:p w14:paraId="4DE4D510" w14:textId="62D460B4" w:rsidR="00080EF7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CE93D6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0A6E75" w14:textId="77777777" w:rsidR="00080EF7" w:rsidRDefault="00080EF7" w:rsidP="00943931"/>
        </w:tc>
      </w:tr>
      <w:tr w:rsidR="00080EF7" w14:paraId="76BD404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644431" w14:textId="77777777" w:rsidR="00080EF7" w:rsidRDefault="00080EF7" w:rsidP="0094393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98CBF0" w14:textId="77777777" w:rsidR="00080EF7" w:rsidRDefault="00080EF7" w:rsidP="00943931">
            <w:pPr>
              <w:pStyle w:val="Dates"/>
            </w:pPr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D4A29C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6F0E25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E6241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8C3606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0158EC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10</w:t>
            </w:r>
          </w:p>
        </w:tc>
      </w:tr>
      <w:tr w:rsidR="00080EF7" w14:paraId="4997B4E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57EF3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FCC174" w14:textId="3167C7E3" w:rsidR="00DF609C" w:rsidRDefault="00DF609C" w:rsidP="00DF609C">
            <w:r>
              <w:t>4-5</w:t>
            </w:r>
            <w:r w:rsidRPr="00DF609C">
              <w:rPr>
                <w:vertAlign w:val="superscript"/>
              </w:rPr>
              <w:t>th</w:t>
            </w:r>
            <w:r>
              <w:t xml:space="preserve"> Grade </w:t>
            </w:r>
            <w:r w:rsidR="0095499F">
              <w:t>Practice</w:t>
            </w:r>
          </w:p>
          <w:p w14:paraId="2981ABFC" w14:textId="409639A9" w:rsidR="00080EF7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46EB7" w14:textId="77777777" w:rsidR="00DF609C" w:rsidRDefault="00DF609C" w:rsidP="00DF609C">
            <w:r>
              <w:t>2-3</w:t>
            </w:r>
            <w:r w:rsidRPr="00DF609C">
              <w:rPr>
                <w:vertAlign w:val="superscript"/>
              </w:rPr>
              <w:t>rd</w:t>
            </w:r>
            <w:r>
              <w:t xml:space="preserve"> Grade Practice </w:t>
            </w:r>
          </w:p>
          <w:p w14:paraId="6EAFBE8E" w14:textId="31683D12" w:rsidR="00080EF7" w:rsidRDefault="00DF609C" w:rsidP="00DF609C">
            <w:r>
              <w:t>5-6pm Slater Gym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AF57D" w14:textId="4D93833B" w:rsidR="00DF609C" w:rsidRPr="00A423FB" w:rsidRDefault="00DF609C" w:rsidP="00DF609C">
            <w:pPr>
              <w:rPr>
                <w:color w:val="FF4040" w:themeColor="accent5" w:themeTint="99"/>
              </w:rPr>
            </w:pPr>
            <w:r>
              <w:t>4-5</w:t>
            </w:r>
            <w:r w:rsidRPr="00DF609C">
              <w:rPr>
                <w:vertAlign w:val="superscript"/>
              </w:rPr>
              <w:t>th</w:t>
            </w:r>
            <w:r>
              <w:t xml:space="preserve"> Grade </w:t>
            </w:r>
            <w:r w:rsidR="0095499F" w:rsidRPr="00A423FB">
              <w:rPr>
                <w:color w:val="FF4040" w:themeColor="accent5" w:themeTint="99"/>
              </w:rPr>
              <w:t>G</w:t>
            </w:r>
            <w:r w:rsidR="00A423FB">
              <w:rPr>
                <w:color w:val="FF4040" w:themeColor="accent5" w:themeTint="99"/>
              </w:rPr>
              <w:t>AME</w:t>
            </w:r>
          </w:p>
          <w:p w14:paraId="454B5C36" w14:textId="3C844C55" w:rsidR="0095499F" w:rsidRPr="00A423FB" w:rsidRDefault="0095499F" w:rsidP="00DF609C">
            <w:pPr>
              <w:rPr>
                <w:color w:val="FF4040" w:themeColor="accent5" w:themeTint="99"/>
              </w:rPr>
            </w:pPr>
            <w:r w:rsidRPr="00A423FB">
              <w:rPr>
                <w:color w:val="FF4040" w:themeColor="accent5" w:themeTint="99"/>
              </w:rPr>
              <w:t xml:space="preserve">Team A </w:t>
            </w:r>
            <w:r w:rsidR="00A423FB" w:rsidRPr="00A423FB">
              <w:rPr>
                <w:color w:val="FF4040" w:themeColor="accent5" w:themeTint="99"/>
              </w:rPr>
              <w:t>&amp; B Play</w:t>
            </w:r>
          </w:p>
          <w:p w14:paraId="672E4FE2" w14:textId="4CE861CD" w:rsidR="00080EF7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E41FD3" w14:textId="77777777" w:rsidR="00DF609C" w:rsidRDefault="00DF609C" w:rsidP="00DF609C">
            <w:r>
              <w:t>2-3</w:t>
            </w:r>
            <w:r w:rsidRPr="00DF609C">
              <w:rPr>
                <w:vertAlign w:val="superscript"/>
              </w:rPr>
              <w:t>rd</w:t>
            </w:r>
            <w:r>
              <w:t xml:space="preserve"> Grade Practice </w:t>
            </w:r>
          </w:p>
          <w:p w14:paraId="76BB8C81" w14:textId="1FA5D977" w:rsidR="00080EF7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0A374A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F7C043" w14:textId="77777777" w:rsidR="00080EF7" w:rsidRDefault="00080EF7" w:rsidP="00943931"/>
        </w:tc>
      </w:tr>
      <w:tr w:rsidR="00080EF7" w14:paraId="76206C2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34D8B" w14:textId="77777777" w:rsidR="00080EF7" w:rsidRDefault="00080EF7" w:rsidP="00943931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C2A89D" w14:textId="77777777" w:rsidR="00080EF7" w:rsidRDefault="00080EF7" w:rsidP="00943931">
            <w:pPr>
              <w:pStyle w:val="Dates"/>
            </w:pPr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CB3DB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0B7589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903BA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0D342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558E8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17</w:t>
            </w:r>
          </w:p>
        </w:tc>
      </w:tr>
      <w:tr w:rsidR="00DF609C" w14:paraId="53ED277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E23D5B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EDCEA" w14:textId="5846AAA3" w:rsidR="00DF609C" w:rsidRDefault="00DF609C" w:rsidP="00DF609C">
            <w:pPr>
              <w:rPr>
                <w:color w:val="FF0000"/>
              </w:rPr>
            </w:pPr>
            <w:r>
              <w:t>4-5</w:t>
            </w:r>
            <w:r w:rsidRPr="00DF609C">
              <w:rPr>
                <w:vertAlign w:val="superscript"/>
              </w:rPr>
              <w:t>th</w:t>
            </w:r>
            <w:r>
              <w:t xml:space="preserve"> Grade </w:t>
            </w:r>
            <w:r w:rsidRPr="00DF609C">
              <w:rPr>
                <w:color w:val="FF0000"/>
              </w:rPr>
              <w:t>GAME</w:t>
            </w:r>
          </w:p>
          <w:p w14:paraId="1AD96718" w14:textId="011D9B8E" w:rsidR="00FA610A" w:rsidRDefault="00FA610A" w:rsidP="00DF609C">
            <w:r>
              <w:rPr>
                <w:color w:val="FF0000"/>
              </w:rPr>
              <w:t>Team A</w:t>
            </w:r>
            <w:r w:rsidR="00911FAB">
              <w:rPr>
                <w:color w:val="FF0000"/>
              </w:rPr>
              <w:t xml:space="preserve"> to play </w:t>
            </w:r>
            <w:proofErr w:type="gramStart"/>
            <w:r w:rsidR="00911FAB">
              <w:rPr>
                <w:color w:val="FF0000"/>
              </w:rPr>
              <w:t>Tribe</w:t>
            </w:r>
            <w:proofErr w:type="gramEnd"/>
          </w:p>
          <w:p w14:paraId="639ECABE" w14:textId="77777777" w:rsidR="00DF609C" w:rsidRDefault="00DF609C" w:rsidP="00DF609C">
            <w:r>
              <w:t>5-6pm Slater Gym</w:t>
            </w:r>
          </w:p>
          <w:p w14:paraId="0CE494E9" w14:textId="77777777" w:rsidR="00911FAB" w:rsidRDefault="00911FAB" w:rsidP="00DF609C"/>
          <w:p w14:paraId="0658AB99" w14:textId="46DDD2A7" w:rsidR="00911FAB" w:rsidRDefault="00911FAB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3B947" w14:textId="575961AF" w:rsidR="00DF609C" w:rsidRDefault="00DF609C" w:rsidP="00DF609C">
            <w:r>
              <w:t>2-3</w:t>
            </w:r>
            <w:r w:rsidRPr="00DF609C">
              <w:rPr>
                <w:vertAlign w:val="superscript"/>
              </w:rPr>
              <w:t>rd</w:t>
            </w:r>
            <w:r>
              <w:t xml:space="preserve"> Grade </w:t>
            </w:r>
            <w:r w:rsidRPr="00DF609C">
              <w:rPr>
                <w:color w:val="FF0000"/>
              </w:rPr>
              <w:t>Game</w:t>
            </w:r>
          </w:p>
          <w:p w14:paraId="12BBB067" w14:textId="5E57BA6C" w:rsidR="00DF609C" w:rsidRDefault="00DF609C" w:rsidP="00DF609C">
            <w:r>
              <w:t>5-6pm Slater Gym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0EA77D" w14:textId="77777777" w:rsidR="00DF609C" w:rsidRDefault="00DF609C" w:rsidP="00DF609C">
            <w:pPr>
              <w:rPr>
                <w:color w:val="FF0000"/>
              </w:rPr>
            </w:pPr>
            <w:r>
              <w:t>4-5</w:t>
            </w:r>
            <w:r w:rsidRPr="00DF609C">
              <w:rPr>
                <w:vertAlign w:val="superscript"/>
              </w:rPr>
              <w:t>th</w:t>
            </w:r>
            <w:r>
              <w:t xml:space="preserve"> Grade </w:t>
            </w:r>
            <w:r w:rsidRPr="00DF609C">
              <w:rPr>
                <w:color w:val="FF0000"/>
              </w:rPr>
              <w:t>GAME</w:t>
            </w:r>
          </w:p>
          <w:p w14:paraId="5B0679B8" w14:textId="6C165C67" w:rsidR="003B3CA8" w:rsidRDefault="003B3CA8" w:rsidP="00DF609C">
            <w:r>
              <w:rPr>
                <w:color w:val="FF0000"/>
              </w:rPr>
              <w:t xml:space="preserve">Team B to </w:t>
            </w:r>
            <w:r w:rsidR="007C225C">
              <w:rPr>
                <w:color w:val="FF0000"/>
              </w:rPr>
              <w:t xml:space="preserve">play </w:t>
            </w:r>
            <w:proofErr w:type="gramStart"/>
            <w:r w:rsidR="007C225C">
              <w:rPr>
                <w:color w:val="FF0000"/>
              </w:rPr>
              <w:t>Tribe</w:t>
            </w:r>
            <w:proofErr w:type="gramEnd"/>
          </w:p>
          <w:p w14:paraId="456B0C26" w14:textId="153C5DD9" w:rsidR="00DF609C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E8476B" w14:textId="77777777" w:rsidR="00DF609C" w:rsidRDefault="00DF609C" w:rsidP="00DF609C">
            <w:r>
              <w:t>2-3</w:t>
            </w:r>
            <w:r w:rsidRPr="00DF609C">
              <w:rPr>
                <w:vertAlign w:val="superscript"/>
              </w:rPr>
              <w:t>rd</w:t>
            </w:r>
            <w:r>
              <w:t xml:space="preserve"> Grade </w:t>
            </w:r>
            <w:r w:rsidRPr="00DF609C">
              <w:rPr>
                <w:color w:val="FF0000"/>
              </w:rPr>
              <w:t>Game</w:t>
            </w:r>
          </w:p>
          <w:p w14:paraId="36BDF881" w14:textId="3108D8A5" w:rsidR="00DF609C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F33984" w14:textId="77777777" w:rsidR="00DF609C" w:rsidRDefault="00DF609C" w:rsidP="00DF609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F24FD2" w14:textId="77777777" w:rsidR="00DF609C" w:rsidRDefault="00DF609C" w:rsidP="00DF609C"/>
        </w:tc>
      </w:tr>
      <w:tr w:rsidR="00DF609C" w14:paraId="61CB79E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0F1981" w14:textId="77777777" w:rsidR="00DF609C" w:rsidRDefault="00DF609C" w:rsidP="00DF609C">
            <w:pPr>
              <w:pStyle w:val="Dates"/>
            </w:pPr>
            <w:r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524293" w14:textId="77777777" w:rsidR="00DF609C" w:rsidRDefault="00DF609C" w:rsidP="00DF609C">
            <w:pPr>
              <w:pStyle w:val="Dates"/>
            </w:pPr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D10401" w14:textId="77777777" w:rsidR="00DF609C" w:rsidRDefault="00DF609C" w:rsidP="00DF609C">
            <w:pPr>
              <w:pStyle w:val="Dates"/>
            </w:pPr>
            <w:r>
              <w:rPr>
                <w:noProof/>
              </w:rPr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9364EB" w14:textId="77777777" w:rsidR="00DF609C" w:rsidRDefault="00DF609C" w:rsidP="00DF609C">
            <w:pPr>
              <w:pStyle w:val="Dates"/>
            </w:pPr>
            <w:r>
              <w:rPr>
                <w:noProof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35AF3" w14:textId="77777777" w:rsidR="00DF609C" w:rsidRDefault="00DF609C" w:rsidP="00DF609C">
            <w:pPr>
              <w:pStyle w:val="Dates"/>
            </w:pPr>
            <w:r>
              <w:rPr>
                <w:noProof/>
              </w:rP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14CC02" w14:textId="77777777" w:rsidR="00DF609C" w:rsidRDefault="00DF609C" w:rsidP="00DF609C">
            <w:pPr>
              <w:pStyle w:val="Dates"/>
            </w:pPr>
            <w:r>
              <w:rPr>
                <w:noProof/>
              </w:rPr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E33741" w14:textId="77777777" w:rsidR="00DF609C" w:rsidRDefault="00DF609C" w:rsidP="00DF609C">
            <w:pPr>
              <w:pStyle w:val="Dates"/>
            </w:pPr>
            <w:r>
              <w:rPr>
                <w:noProof/>
              </w:rPr>
              <w:t>24</w:t>
            </w:r>
          </w:p>
        </w:tc>
      </w:tr>
      <w:tr w:rsidR="00DF609C" w14:paraId="0BD3C11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0F683C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E915D7" w14:textId="77777777" w:rsidR="00DF609C" w:rsidRDefault="00DF609C" w:rsidP="00DF609C">
            <w:pPr>
              <w:rPr>
                <w:color w:val="FF0000"/>
              </w:rPr>
            </w:pPr>
            <w:r>
              <w:t>4-5</w:t>
            </w:r>
            <w:r w:rsidRPr="00DF609C">
              <w:rPr>
                <w:vertAlign w:val="superscript"/>
              </w:rPr>
              <w:t>th</w:t>
            </w:r>
            <w:r>
              <w:t xml:space="preserve"> Grade </w:t>
            </w:r>
            <w:r w:rsidRPr="00DF609C">
              <w:rPr>
                <w:color w:val="FF0000"/>
              </w:rPr>
              <w:t>GAME</w:t>
            </w:r>
          </w:p>
          <w:p w14:paraId="0BA298B6" w14:textId="7DE5EEE2" w:rsidR="00FE3A30" w:rsidRDefault="004A5FEE" w:rsidP="00DF609C">
            <w:r>
              <w:rPr>
                <w:color w:val="FF0000"/>
              </w:rPr>
              <w:t xml:space="preserve">Team A &amp; B Play </w:t>
            </w:r>
          </w:p>
          <w:p w14:paraId="281E98D2" w14:textId="53F7A1EF" w:rsidR="00DF609C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36CBC" w14:textId="77777777" w:rsidR="00DF609C" w:rsidRDefault="00DF609C" w:rsidP="00DF609C">
            <w:r>
              <w:t>2-3</w:t>
            </w:r>
            <w:r w:rsidRPr="00DF609C">
              <w:rPr>
                <w:vertAlign w:val="superscript"/>
              </w:rPr>
              <w:t>rd</w:t>
            </w:r>
            <w:r>
              <w:t xml:space="preserve"> Grade </w:t>
            </w:r>
            <w:r w:rsidRPr="00DF609C">
              <w:rPr>
                <w:color w:val="FF0000"/>
              </w:rPr>
              <w:t>Game</w:t>
            </w:r>
          </w:p>
          <w:p w14:paraId="38D96DA8" w14:textId="34FF5039" w:rsidR="00DF609C" w:rsidRDefault="00DF609C" w:rsidP="00DF609C">
            <w:r>
              <w:t>5-6pm Slater Gym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0C3CF1" w14:textId="77777777" w:rsidR="00DF609C" w:rsidRDefault="00DF609C" w:rsidP="00DF609C">
            <w:pPr>
              <w:rPr>
                <w:color w:val="FF0000"/>
              </w:rPr>
            </w:pPr>
            <w:r>
              <w:t>4-5</w:t>
            </w:r>
            <w:r w:rsidRPr="00DF609C">
              <w:rPr>
                <w:vertAlign w:val="superscript"/>
              </w:rPr>
              <w:t>th</w:t>
            </w:r>
            <w:r>
              <w:t xml:space="preserve"> Grade </w:t>
            </w:r>
            <w:r w:rsidRPr="00DF609C">
              <w:rPr>
                <w:color w:val="FF0000"/>
              </w:rPr>
              <w:t>GAME</w:t>
            </w:r>
          </w:p>
          <w:p w14:paraId="1DB29641" w14:textId="46E2A1B9" w:rsidR="004A5FEE" w:rsidRDefault="004A5FEE" w:rsidP="00DF609C">
            <w:r>
              <w:rPr>
                <w:color w:val="FF0000"/>
              </w:rPr>
              <w:t xml:space="preserve">Team A to play </w:t>
            </w:r>
            <w:proofErr w:type="gramStart"/>
            <w:r>
              <w:rPr>
                <w:color w:val="FF0000"/>
              </w:rPr>
              <w:t>Tribe</w:t>
            </w:r>
            <w:proofErr w:type="gramEnd"/>
          </w:p>
          <w:p w14:paraId="085096CF" w14:textId="168AD1B4" w:rsidR="00DF609C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6AAEFF" w14:textId="77777777" w:rsidR="00DF609C" w:rsidRDefault="00DF609C" w:rsidP="00DF609C">
            <w:r>
              <w:t>2-3</w:t>
            </w:r>
            <w:r w:rsidRPr="00DF609C">
              <w:rPr>
                <w:vertAlign w:val="superscript"/>
              </w:rPr>
              <w:t>rd</w:t>
            </w:r>
            <w:r>
              <w:t xml:space="preserve"> Grade </w:t>
            </w:r>
            <w:r w:rsidRPr="00DF609C">
              <w:rPr>
                <w:color w:val="FF0000"/>
              </w:rPr>
              <w:t>Game</w:t>
            </w:r>
          </w:p>
          <w:p w14:paraId="16B62F56" w14:textId="43C83624" w:rsidR="00DF609C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42A931" w14:textId="77777777" w:rsidR="00DF609C" w:rsidRDefault="00DF609C" w:rsidP="00DF609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1AA6C" w14:textId="77777777" w:rsidR="00DF609C" w:rsidRDefault="00DF609C" w:rsidP="00DF609C"/>
        </w:tc>
      </w:tr>
      <w:tr w:rsidR="00DF609C" w14:paraId="4FED204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41AC6" w14:textId="77777777" w:rsidR="00DF609C" w:rsidRDefault="00DF609C" w:rsidP="00DF609C">
            <w:pPr>
              <w:pStyle w:val="Dates"/>
            </w:pPr>
            <w: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40256" w14:textId="77777777" w:rsidR="00DF609C" w:rsidRDefault="00DF609C" w:rsidP="00DF609C">
            <w:pPr>
              <w:pStyle w:val="Dates"/>
            </w:pPr>
            <w:r>
              <w:rPr>
                <w:noProof/>
              </w:rP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A6002" w14:textId="77777777" w:rsidR="00DF609C" w:rsidRDefault="00DF609C" w:rsidP="00DF609C">
            <w:pPr>
              <w:pStyle w:val="Dates"/>
            </w:pPr>
            <w:r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1DA22" w14:textId="77777777" w:rsidR="00DF609C" w:rsidRDefault="00DF609C" w:rsidP="00DF609C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5A270A" w14:textId="77777777" w:rsidR="00DF609C" w:rsidRDefault="00DF609C" w:rsidP="00DF609C">
            <w:pPr>
              <w:pStyle w:val="Dates"/>
            </w:pPr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987890" w14:textId="77777777" w:rsidR="00DF609C" w:rsidRDefault="00DF609C" w:rsidP="00DF609C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5DC31" w14:textId="77777777" w:rsidR="00DF609C" w:rsidRDefault="00DF609C" w:rsidP="00DF609C">
            <w:pPr>
              <w:pStyle w:val="Dates"/>
            </w:pPr>
          </w:p>
        </w:tc>
      </w:tr>
      <w:tr w:rsidR="00DF609C" w14:paraId="41E4337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B89B9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BAC4C" w14:textId="77777777" w:rsidR="00DF609C" w:rsidRDefault="00DF609C" w:rsidP="00DF609C">
            <w:pPr>
              <w:rPr>
                <w:color w:val="FF0000"/>
              </w:rPr>
            </w:pPr>
            <w:r>
              <w:t>4-5</w:t>
            </w:r>
            <w:r w:rsidRPr="00DF609C">
              <w:rPr>
                <w:vertAlign w:val="superscript"/>
              </w:rPr>
              <w:t>th</w:t>
            </w:r>
            <w:r>
              <w:t xml:space="preserve"> Grade </w:t>
            </w:r>
            <w:r w:rsidRPr="00DF609C">
              <w:rPr>
                <w:color w:val="FF0000"/>
              </w:rPr>
              <w:t>GAME</w:t>
            </w:r>
          </w:p>
          <w:p w14:paraId="6D5E2E9C" w14:textId="41971E0D" w:rsidR="00514744" w:rsidRDefault="00514744" w:rsidP="00DF609C">
            <w:r>
              <w:rPr>
                <w:color w:val="FF0000"/>
              </w:rPr>
              <w:t xml:space="preserve">Team B </w:t>
            </w:r>
            <w:r w:rsidR="004E7F7F">
              <w:rPr>
                <w:color w:val="FF0000"/>
              </w:rPr>
              <w:t xml:space="preserve">play </w:t>
            </w:r>
            <w:proofErr w:type="gramStart"/>
            <w:r w:rsidR="004E7F7F">
              <w:rPr>
                <w:color w:val="FF0000"/>
              </w:rPr>
              <w:t>Tribe</w:t>
            </w:r>
            <w:proofErr w:type="gramEnd"/>
          </w:p>
          <w:p w14:paraId="0ADF60D1" w14:textId="7D2DCB81" w:rsidR="00DF609C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F57BB" w14:textId="77777777" w:rsidR="00DF609C" w:rsidRDefault="00DF609C" w:rsidP="00DF609C">
            <w:r>
              <w:t>2-3</w:t>
            </w:r>
            <w:r w:rsidRPr="00DF609C">
              <w:rPr>
                <w:vertAlign w:val="superscript"/>
              </w:rPr>
              <w:t>rd</w:t>
            </w:r>
            <w:r>
              <w:t xml:space="preserve"> Grade </w:t>
            </w:r>
            <w:r w:rsidRPr="00DF609C">
              <w:rPr>
                <w:color w:val="FF0000"/>
              </w:rPr>
              <w:t>Game</w:t>
            </w:r>
          </w:p>
          <w:p w14:paraId="3691E6E7" w14:textId="06256379" w:rsidR="00DF609C" w:rsidRDefault="00DF609C" w:rsidP="00DF609C">
            <w:r>
              <w:t>5-6pm Slater Gym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50348" w14:textId="77777777" w:rsidR="00DF609C" w:rsidRDefault="00DF609C" w:rsidP="00DF609C">
            <w:pPr>
              <w:rPr>
                <w:color w:val="FF0000"/>
              </w:rPr>
            </w:pPr>
            <w:r>
              <w:t>4-5</w:t>
            </w:r>
            <w:r w:rsidRPr="00DF609C">
              <w:rPr>
                <w:vertAlign w:val="superscript"/>
              </w:rPr>
              <w:t>th</w:t>
            </w:r>
            <w:r>
              <w:t xml:space="preserve"> Grade </w:t>
            </w:r>
            <w:r w:rsidRPr="00DF609C">
              <w:rPr>
                <w:color w:val="FF0000"/>
              </w:rPr>
              <w:t>GAME</w:t>
            </w:r>
          </w:p>
          <w:p w14:paraId="15D341C3" w14:textId="74D4EFE5" w:rsidR="004E7F7F" w:rsidRDefault="004E7F7F" w:rsidP="00DF609C">
            <w:r>
              <w:rPr>
                <w:color w:val="FF0000"/>
              </w:rPr>
              <w:t xml:space="preserve">Team A &amp; B Play </w:t>
            </w:r>
          </w:p>
          <w:p w14:paraId="1653EF82" w14:textId="4CBBBEE4" w:rsidR="00DF609C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C84D87" w14:textId="77777777" w:rsidR="00DF609C" w:rsidRDefault="00DF609C" w:rsidP="00DF609C">
            <w:r>
              <w:t>2-3</w:t>
            </w:r>
            <w:r w:rsidRPr="00DF609C">
              <w:rPr>
                <w:vertAlign w:val="superscript"/>
              </w:rPr>
              <w:t>rd</w:t>
            </w:r>
            <w:r>
              <w:t xml:space="preserve"> Grade </w:t>
            </w:r>
            <w:r w:rsidRPr="00DF609C">
              <w:rPr>
                <w:color w:val="FF0000"/>
              </w:rPr>
              <w:t>Game</w:t>
            </w:r>
          </w:p>
          <w:p w14:paraId="2D17FB8F" w14:textId="4152E8F1" w:rsidR="00DF609C" w:rsidRDefault="00DF609C" w:rsidP="00DF609C">
            <w:r>
              <w:t>5-6pm Slater Gym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A72AC" w14:textId="77777777" w:rsidR="00DF609C" w:rsidRDefault="00DF609C" w:rsidP="00DF609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ADDC2A" w14:textId="77777777" w:rsidR="00DF609C" w:rsidRDefault="00DF609C" w:rsidP="00DF609C"/>
        </w:tc>
      </w:tr>
      <w:tr w:rsidR="00DF609C" w14:paraId="0A46FC4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8228A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720A0E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8B9F0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219E3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A7C9F2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FB1065" w14:textId="77777777" w:rsidR="00DF609C" w:rsidRDefault="00DF609C" w:rsidP="00DF609C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B0D778" w14:textId="77777777" w:rsidR="00DF609C" w:rsidRDefault="00DF609C" w:rsidP="00DF609C">
            <w:pPr>
              <w:pStyle w:val="Dates"/>
            </w:pPr>
          </w:p>
        </w:tc>
      </w:tr>
      <w:tr w:rsidR="00DF609C" w14:paraId="5072764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48CF90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FA1C0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FD25CE" w14:textId="77777777" w:rsidR="00DF609C" w:rsidRDefault="00DF609C" w:rsidP="00DF609C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A02E9F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95AFC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44B7E" w14:textId="77777777" w:rsidR="00DF609C" w:rsidRDefault="00DF609C" w:rsidP="00DF609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0E15C" w14:textId="77777777" w:rsidR="00DF609C" w:rsidRDefault="00DF609C" w:rsidP="00DF609C"/>
        </w:tc>
      </w:tr>
      <w:tr w:rsidR="00DF609C" w14:paraId="087A908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230D5FD" w14:textId="77777777" w:rsidR="00DF609C" w:rsidRDefault="00DF609C" w:rsidP="00DF609C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68E3456" w14:textId="77777777" w:rsidR="00DF609C" w:rsidRDefault="00DF609C" w:rsidP="00DF609C"/>
        </w:tc>
      </w:tr>
      <w:tr w:rsidR="00DF609C" w14:paraId="35D88C3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10730E1" w14:textId="77777777" w:rsidR="00DF609C" w:rsidRDefault="00DF609C" w:rsidP="00DF609C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BEB1D86" w14:textId="77777777" w:rsidR="00DF609C" w:rsidRDefault="00DF609C" w:rsidP="00DF609C">
            <w:pPr>
              <w:pStyle w:val="Year"/>
            </w:pPr>
            <w:r>
              <w:t>2024</w:t>
            </w:r>
          </w:p>
        </w:tc>
      </w:tr>
      <w:tr w:rsidR="00DF609C" w:rsidRPr="003F1620" w14:paraId="3BF35B0D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F87575E" w14:textId="77777777" w:rsidR="00DF609C" w:rsidRPr="003F1620" w:rsidRDefault="00DF609C" w:rsidP="00DF609C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62F9EFF" w14:textId="77777777" w:rsidR="00DF609C" w:rsidRPr="003F1620" w:rsidRDefault="00DF609C" w:rsidP="00DF609C"/>
        </w:tc>
      </w:tr>
      <w:tr w:rsidR="00DF609C" w14:paraId="229AF36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F8E754" w14:textId="77777777" w:rsidR="00DF609C" w:rsidRDefault="00A423FB" w:rsidP="00DF609C">
            <w:pPr>
              <w:pStyle w:val="Days"/>
            </w:pPr>
            <w:sdt>
              <w:sdtPr>
                <w:id w:val="-1500112362"/>
                <w:placeholder>
                  <w:docPart w:val="95D3E41DD1254A00B867A4641742EE3D"/>
                </w:placeholder>
                <w:temporary/>
                <w:showingPlcHdr/>
                <w15:appearance w15:val="hidden"/>
              </w:sdtPr>
              <w:sdtEndPr/>
              <w:sdtContent>
                <w:r w:rsidR="00DF609C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CF40AE" w14:textId="77777777" w:rsidR="00DF609C" w:rsidRDefault="00A423FB" w:rsidP="00DF609C">
            <w:pPr>
              <w:pStyle w:val="Days"/>
            </w:pPr>
            <w:sdt>
              <w:sdtPr>
                <w:id w:val="102778650"/>
                <w:placeholder>
                  <w:docPart w:val="5B2C20A8B1AD440AB9C55A1F37B6834D"/>
                </w:placeholder>
                <w:temporary/>
                <w:showingPlcHdr/>
                <w15:appearance w15:val="hidden"/>
              </w:sdtPr>
              <w:sdtEndPr/>
              <w:sdtContent>
                <w:r w:rsidR="00DF609C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F131C5" w14:textId="77777777" w:rsidR="00DF609C" w:rsidRDefault="00A423FB" w:rsidP="00DF609C">
            <w:pPr>
              <w:pStyle w:val="Days"/>
            </w:pPr>
            <w:sdt>
              <w:sdtPr>
                <w:id w:val="203451951"/>
                <w:placeholder>
                  <w:docPart w:val="F247B97027B64B04B257A969C9B4919D"/>
                </w:placeholder>
                <w:temporary/>
                <w:showingPlcHdr/>
                <w15:appearance w15:val="hidden"/>
              </w:sdtPr>
              <w:sdtEndPr/>
              <w:sdtContent>
                <w:r w:rsidR="00DF609C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0F4C41" w14:textId="77777777" w:rsidR="00DF609C" w:rsidRDefault="00A423FB" w:rsidP="00DF609C">
            <w:pPr>
              <w:pStyle w:val="Days"/>
            </w:pPr>
            <w:sdt>
              <w:sdtPr>
                <w:id w:val="1627200479"/>
                <w:placeholder>
                  <w:docPart w:val="2747F434D4084C1A89ACCD7334D505AD"/>
                </w:placeholder>
                <w:temporary/>
                <w:showingPlcHdr/>
                <w15:appearance w15:val="hidden"/>
              </w:sdtPr>
              <w:sdtEndPr/>
              <w:sdtContent>
                <w:r w:rsidR="00DF609C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AED0C7E" w14:textId="77777777" w:rsidR="00DF609C" w:rsidRDefault="00A423FB" w:rsidP="00DF609C">
            <w:pPr>
              <w:pStyle w:val="Days"/>
            </w:pPr>
            <w:sdt>
              <w:sdtPr>
                <w:id w:val="1989358570"/>
                <w:placeholder>
                  <w:docPart w:val="3A97CDB88AA24230A3D0B164C75416F9"/>
                </w:placeholder>
                <w:temporary/>
                <w:showingPlcHdr/>
                <w15:appearance w15:val="hidden"/>
              </w:sdtPr>
              <w:sdtEndPr/>
              <w:sdtContent>
                <w:r w:rsidR="00DF609C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04FE0F" w14:textId="77777777" w:rsidR="00DF609C" w:rsidRDefault="00A423FB" w:rsidP="00DF609C">
            <w:pPr>
              <w:pStyle w:val="Days"/>
            </w:pPr>
            <w:sdt>
              <w:sdtPr>
                <w:id w:val="-141271853"/>
                <w:placeholder>
                  <w:docPart w:val="3FEAE873CF0D4F91AD281BF6F9A4D60F"/>
                </w:placeholder>
                <w:temporary/>
                <w:showingPlcHdr/>
                <w15:appearance w15:val="hidden"/>
              </w:sdtPr>
              <w:sdtEndPr/>
              <w:sdtContent>
                <w:r w:rsidR="00DF609C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937FCE" w14:textId="77777777" w:rsidR="00DF609C" w:rsidRDefault="00A423FB" w:rsidP="00DF609C">
            <w:pPr>
              <w:pStyle w:val="Days"/>
            </w:pPr>
            <w:sdt>
              <w:sdtPr>
                <w:id w:val="1422296384"/>
                <w:placeholder>
                  <w:docPart w:val="CC896D3DC22141FA80A3B35EC98F0513"/>
                </w:placeholder>
                <w:temporary/>
                <w:showingPlcHdr/>
                <w15:appearance w15:val="hidden"/>
              </w:sdtPr>
              <w:sdtEndPr/>
              <w:sdtContent>
                <w:r w:rsidR="00DF609C">
                  <w:t>Saturday</w:t>
                </w:r>
              </w:sdtContent>
            </w:sdt>
          </w:p>
        </w:tc>
      </w:tr>
      <w:tr w:rsidR="00DF609C" w14:paraId="57F6892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798486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DE00C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8FE42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6EF1E8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433983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1FD1A" w14:textId="77777777" w:rsidR="00DF609C" w:rsidRDefault="00DF609C" w:rsidP="00DF609C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57B638" w14:textId="77777777" w:rsidR="00DF609C" w:rsidRDefault="00DF609C" w:rsidP="00DF609C">
            <w:pPr>
              <w:pStyle w:val="Dates"/>
            </w:pPr>
            <w:r>
              <w:t>2</w:t>
            </w:r>
            <w:r w:rsidRPr="00FF3812">
              <w:t xml:space="preserve"> </w:t>
            </w:r>
          </w:p>
        </w:tc>
      </w:tr>
      <w:tr w:rsidR="00DF609C" w14:paraId="4684811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7FB3A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6DAF0B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12411" w14:textId="77777777" w:rsidR="00DF609C" w:rsidRDefault="00DF609C" w:rsidP="00DF609C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318FBF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457A0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2424E" w14:textId="77777777" w:rsidR="00DF609C" w:rsidRDefault="00DF609C" w:rsidP="00DF609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36987C" w14:textId="77777777" w:rsidR="00DF609C" w:rsidRDefault="00DF609C" w:rsidP="00DF609C"/>
        </w:tc>
      </w:tr>
      <w:tr w:rsidR="00DF609C" w14:paraId="3F4DD71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A6551" w14:textId="77777777" w:rsidR="00DF609C" w:rsidRDefault="00DF609C" w:rsidP="00DF609C">
            <w:pPr>
              <w:pStyle w:val="Dates"/>
            </w:pPr>
            <w:r w:rsidRPr="00DE0B02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EDB335" w14:textId="77777777" w:rsidR="00DF609C" w:rsidRDefault="00DF609C" w:rsidP="00DF609C">
            <w:pPr>
              <w:pStyle w:val="Dates"/>
            </w:pPr>
            <w:r w:rsidRPr="00DE0B02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0EFD8" w14:textId="77777777" w:rsidR="00DF609C" w:rsidRDefault="00DF609C" w:rsidP="00DF609C">
            <w:pPr>
              <w:pStyle w:val="Dates"/>
            </w:pPr>
            <w:r w:rsidRPr="00DE0B02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DE10D" w14:textId="77777777" w:rsidR="00DF609C" w:rsidRDefault="00DF609C" w:rsidP="00DF609C">
            <w:pPr>
              <w:pStyle w:val="Dates"/>
            </w:pPr>
            <w:r w:rsidRPr="00DE0B02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AF7050" w14:textId="77777777" w:rsidR="00DF609C" w:rsidRDefault="00DF609C" w:rsidP="00DF609C">
            <w:pPr>
              <w:pStyle w:val="Dates"/>
            </w:pPr>
            <w:r w:rsidRPr="00DE0B0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747692" w14:textId="77777777" w:rsidR="00DF609C" w:rsidRDefault="00DF609C" w:rsidP="00DF609C">
            <w:pPr>
              <w:pStyle w:val="Dates"/>
            </w:pPr>
            <w:r w:rsidRPr="00DE0B02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F579C9" w14:textId="77777777" w:rsidR="00DF609C" w:rsidRDefault="00DF609C" w:rsidP="00DF609C">
            <w:pPr>
              <w:pStyle w:val="Dates"/>
            </w:pPr>
            <w:r w:rsidRPr="00DE0B02">
              <w:t>9</w:t>
            </w:r>
          </w:p>
        </w:tc>
      </w:tr>
      <w:tr w:rsidR="00DF609C" w14:paraId="65EA193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109E9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25FBD8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B8341" w14:textId="77777777" w:rsidR="00DF609C" w:rsidRDefault="00DF609C" w:rsidP="00DF609C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74323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7461E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9D3C6" w14:textId="77777777" w:rsidR="00DF609C" w:rsidRDefault="00DF609C" w:rsidP="00DF609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1E3BD5" w14:textId="77777777" w:rsidR="00DF609C" w:rsidRDefault="00DF609C" w:rsidP="00DF609C"/>
        </w:tc>
      </w:tr>
      <w:tr w:rsidR="00DF609C" w14:paraId="4F39B46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D74892" w14:textId="77777777" w:rsidR="00DF609C" w:rsidRDefault="00DF609C" w:rsidP="00DF609C">
            <w:pPr>
              <w:pStyle w:val="Dates"/>
            </w:pPr>
            <w:r w:rsidRPr="00BE2E7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7FC34" w14:textId="77777777" w:rsidR="00DF609C" w:rsidRDefault="00DF609C" w:rsidP="00DF609C">
            <w:pPr>
              <w:pStyle w:val="Dates"/>
            </w:pPr>
            <w:r w:rsidRPr="00BE2E7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337B2" w14:textId="77777777" w:rsidR="00DF609C" w:rsidRDefault="00DF609C" w:rsidP="00DF609C">
            <w:pPr>
              <w:pStyle w:val="Dates"/>
            </w:pPr>
            <w:r w:rsidRPr="00BE2E7D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C9B95" w14:textId="77777777" w:rsidR="00DF609C" w:rsidRDefault="00DF609C" w:rsidP="00DF609C">
            <w:pPr>
              <w:pStyle w:val="Dates"/>
            </w:pPr>
            <w:r w:rsidRPr="00BE2E7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C95688" w14:textId="77777777" w:rsidR="00DF609C" w:rsidRDefault="00DF609C" w:rsidP="00DF609C">
            <w:pPr>
              <w:pStyle w:val="Dates"/>
            </w:pPr>
            <w:r w:rsidRPr="00BE2E7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096A1D" w14:textId="77777777" w:rsidR="00DF609C" w:rsidRDefault="00DF609C" w:rsidP="00DF609C">
            <w:pPr>
              <w:pStyle w:val="Dates"/>
            </w:pPr>
            <w:r w:rsidRPr="00BE2E7D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891B0" w14:textId="77777777" w:rsidR="00DF609C" w:rsidRDefault="00DF609C" w:rsidP="00DF609C">
            <w:pPr>
              <w:pStyle w:val="Dates"/>
            </w:pPr>
            <w:r w:rsidRPr="00BE2E7D">
              <w:t>16</w:t>
            </w:r>
          </w:p>
        </w:tc>
      </w:tr>
      <w:tr w:rsidR="00DF609C" w14:paraId="166306D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CB88DF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4ECA98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BF2587" w14:textId="77777777" w:rsidR="00DF609C" w:rsidRDefault="00DF609C" w:rsidP="00DF609C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0F6CA1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C74C5C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C9202A" w14:textId="77777777" w:rsidR="00DF609C" w:rsidRDefault="00DF609C" w:rsidP="00DF609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3D4AF" w14:textId="77777777" w:rsidR="00DF609C" w:rsidRDefault="00DF609C" w:rsidP="00DF609C"/>
        </w:tc>
      </w:tr>
      <w:tr w:rsidR="00DF609C" w14:paraId="0FC58CC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0ACBC2" w14:textId="77777777" w:rsidR="00DF609C" w:rsidRDefault="00DF609C" w:rsidP="00DF609C">
            <w:pPr>
              <w:pStyle w:val="Dates"/>
            </w:pPr>
            <w:r w:rsidRPr="004C56B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37C743" w14:textId="77777777" w:rsidR="00DF609C" w:rsidRDefault="00DF609C" w:rsidP="00DF609C">
            <w:pPr>
              <w:pStyle w:val="Dates"/>
            </w:pPr>
            <w:r w:rsidRPr="004C56B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E443DD" w14:textId="77777777" w:rsidR="00DF609C" w:rsidRDefault="00DF609C" w:rsidP="00DF609C">
            <w:pPr>
              <w:pStyle w:val="Dates"/>
            </w:pPr>
            <w:r w:rsidRPr="004C56B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C25B1" w14:textId="77777777" w:rsidR="00DF609C" w:rsidRDefault="00DF609C" w:rsidP="00DF609C">
            <w:pPr>
              <w:pStyle w:val="Dates"/>
            </w:pPr>
            <w:r w:rsidRPr="004C56B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0EB7D1" w14:textId="77777777" w:rsidR="00DF609C" w:rsidRDefault="00DF609C" w:rsidP="00DF609C">
            <w:pPr>
              <w:pStyle w:val="Dates"/>
            </w:pPr>
            <w:r w:rsidRPr="004C56B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E8F76" w14:textId="77777777" w:rsidR="00DF609C" w:rsidRDefault="00DF609C" w:rsidP="00DF609C">
            <w:pPr>
              <w:pStyle w:val="Dates"/>
            </w:pPr>
            <w:r w:rsidRPr="004C56B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28719" w14:textId="77777777" w:rsidR="00DF609C" w:rsidRDefault="00DF609C" w:rsidP="00DF609C">
            <w:pPr>
              <w:pStyle w:val="Dates"/>
            </w:pPr>
            <w:r w:rsidRPr="004C56B6">
              <w:t>23</w:t>
            </w:r>
          </w:p>
        </w:tc>
      </w:tr>
      <w:tr w:rsidR="00DF609C" w14:paraId="4B3173B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B62E5F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DACF4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81008E" w14:textId="77777777" w:rsidR="00DF609C" w:rsidRDefault="00DF609C" w:rsidP="00DF609C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F216D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22446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64474" w14:textId="77777777" w:rsidR="00DF609C" w:rsidRDefault="00DF609C" w:rsidP="00DF609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D0ABA" w14:textId="77777777" w:rsidR="00DF609C" w:rsidRDefault="00DF609C" w:rsidP="00DF609C"/>
        </w:tc>
      </w:tr>
      <w:tr w:rsidR="00DF609C" w14:paraId="3149AFF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2FF2EA" w14:textId="77777777" w:rsidR="00DF609C" w:rsidRDefault="00DF609C" w:rsidP="00DF609C">
            <w:pPr>
              <w:pStyle w:val="Dates"/>
            </w:pPr>
            <w:r w:rsidRPr="00F972FE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86DBE4" w14:textId="77777777" w:rsidR="00DF609C" w:rsidRDefault="00DF609C" w:rsidP="00DF609C">
            <w:pPr>
              <w:pStyle w:val="Dates"/>
            </w:pPr>
            <w:r w:rsidRPr="00F972F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AE8E59" w14:textId="77777777" w:rsidR="00DF609C" w:rsidRDefault="00DF609C" w:rsidP="00DF609C">
            <w:pPr>
              <w:pStyle w:val="Dates"/>
            </w:pPr>
            <w:r w:rsidRPr="00F972FE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97C1FA" w14:textId="77777777" w:rsidR="00DF609C" w:rsidRDefault="00DF609C" w:rsidP="00DF609C">
            <w:pPr>
              <w:pStyle w:val="Dates"/>
            </w:pPr>
            <w:r w:rsidRPr="00F972FE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95EE7" w14:textId="77777777" w:rsidR="00DF609C" w:rsidRDefault="00DF609C" w:rsidP="00DF609C">
            <w:pPr>
              <w:pStyle w:val="Dates"/>
            </w:pPr>
            <w:r w:rsidRPr="00F972F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BA778C" w14:textId="77777777" w:rsidR="00DF609C" w:rsidRDefault="00DF609C" w:rsidP="00DF609C">
            <w:pPr>
              <w:pStyle w:val="Dates"/>
            </w:pPr>
            <w:r w:rsidRPr="00F972FE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8EF1B" w14:textId="77777777" w:rsidR="00DF609C" w:rsidRDefault="00DF609C" w:rsidP="00DF609C">
            <w:pPr>
              <w:pStyle w:val="Dates"/>
            </w:pPr>
            <w:r w:rsidRPr="00F972FE">
              <w:t>30</w:t>
            </w:r>
          </w:p>
        </w:tc>
      </w:tr>
      <w:tr w:rsidR="00DF609C" w14:paraId="31D8EE8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F018FA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FB19E4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1D2F65" w14:textId="77777777" w:rsidR="00DF609C" w:rsidRDefault="00DF609C" w:rsidP="00DF609C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B0215C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CC74C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7698A2" w14:textId="77777777" w:rsidR="00DF609C" w:rsidRDefault="00DF609C" w:rsidP="00DF609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CA5985" w14:textId="77777777" w:rsidR="00DF609C" w:rsidRDefault="00DF609C" w:rsidP="00DF609C"/>
        </w:tc>
      </w:tr>
      <w:tr w:rsidR="00DF609C" w14:paraId="4161847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4469A4" w14:textId="77777777" w:rsidR="00DF609C" w:rsidRDefault="00DF609C" w:rsidP="00DF609C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95B149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BF2F43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84ECD8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7EC33C" w14:textId="77777777" w:rsidR="00DF609C" w:rsidRDefault="00DF609C" w:rsidP="00DF609C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48114" w14:textId="77777777" w:rsidR="00DF609C" w:rsidRDefault="00DF609C" w:rsidP="00DF609C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8C385" w14:textId="77777777" w:rsidR="00DF609C" w:rsidRDefault="00DF609C" w:rsidP="00DF609C">
            <w:pPr>
              <w:pStyle w:val="Dates"/>
            </w:pPr>
          </w:p>
        </w:tc>
      </w:tr>
      <w:tr w:rsidR="00DF609C" w14:paraId="36720C8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24413E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E7CA34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50F32" w14:textId="77777777" w:rsidR="00DF609C" w:rsidRDefault="00DF609C" w:rsidP="00DF609C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64D6FE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98A258" w14:textId="77777777" w:rsidR="00DF609C" w:rsidRDefault="00DF609C" w:rsidP="00DF609C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98DC2A" w14:textId="77777777" w:rsidR="00DF609C" w:rsidRDefault="00DF609C" w:rsidP="00DF609C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431B0F" w14:textId="77777777" w:rsidR="00DF609C" w:rsidRDefault="00DF609C" w:rsidP="00DF609C"/>
        </w:tc>
      </w:tr>
    </w:tbl>
    <w:p w14:paraId="50587209" w14:textId="77777777" w:rsidR="00E13B83" w:rsidRDefault="00E13B83" w:rsidP="00D435C2"/>
    <w:p w14:paraId="6C1BA3ED" w14:textId="77777777" w:rsidR="00D435C2" w:rsidRDefault="00D435C2" w:rsidP="00D435C2">
      <w:pPr>
        <w:sectPr w:rsidR="00D435C2" w:rsidSect="00DF609C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7FAC8F8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B6CA112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16C37FD" w14:textId="77777777" w:rsidR="005D393D" w:rsidRDefault="005D393D" w:rsidP="00943931"/>
        </w:tc>
      </w:tr>
      <w:tr w:rsidR="005D393D" w14:paraId="6405959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A0BAEE6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D417A81" w14:textId="77777777" w:rsidR="005D393D" w:rsidRDefault="005D393D" w:rsidP="00943931">
            <w:pPr>
              <w:pStyle w:val="Year"/>
            </w:pPr>
            <w:r>
              <w:t>2024</w:t>
            </w:r>
          </w:p>
        </w:tc>
      </w:tr>
      <w:tr w:rsidR="005D393D" w:rsidRPr="003F1620" w14:paraId="335CC7B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54946FB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734E5B3" w14:textId="77777777" w:rsidR="005D393D" w:rsidRPr="003F1620" w:rsidRDefault="005D393D" w:rsidP="00943931"/>
        </w:tc>
      </w:tr>
      <w:tr w:rsidR="005D393D" w14:paraId="6F69E8E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65859B" w14:textId="77777777" w:rsidR="005D393D" w:rsidRDefault="00A423FB" w:rsidP="00943931">
            <w:pPr>
              <w:pStyle w:val="Days"/>
            </w:pPr>
            <w:sdt>
              <w:sdtPr>
                <w:id w:val="1581719543"/>
                <w:placeholder>
                  <w:docPart w:val="BFCED63D54EC4833A15CC06BEDFE3DA8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C3368C" w14:textId="77777777" w:rsidR="005D393D" w:rsidRDefault="00A423FB" w:rsidP="00943931">
            <w:pPr>
              <w:pStyle w:val="Days"/>
            </w:pPr>
            <w:sdt>
              <w:sdtPr>
                <w:id w:val="-1577813804"/>
                <w:placeholder>
                  <w:docPart w:val="DC51347D85834943AA54C1C8F2C2108F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A1044EA" w14:textId="77777777" w:rsidR="005D393D" w:rsidRDefault="00A423FB" w:rsidP="00943931">
            <w:pPr>
              <w:pStyle w:val="Days"/>
            </w:pPr>
            <w:sdt>
              <w:sdtPr>
                <w:id w:val="-1052071885"/>
                <w:placeholder>
                  <w:docPart w:val="2F49A01CF5E14CD9832683DC10562A06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30BDB8" w14:textId="77777777" w:rsidR="005D393D" w:rsidRDefault="00A423FB" w:rsidP="00943931">
            <w:pPr>
              <w:pStyle w:val="Days"/>
            </w:pPr>
            <w:sdt>
              <w:sdtPr>
                <w:id w:val="255025781"/>
                <w:placeholder>
                  <w:docPart w:val="3E05B0EC1A354EEA828D289A4552CCE6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EB073A" w14:textId="77777777" w:rsidR="005D393D" w:rsidRDefault="00A423FB" w:rsidP="00943931">
            <w:pPr>
              <w:pStyle w:val="Days"/>
            </w:pPr>
            <w:sdt>
              <w:sdtPr>
                <w:id w:val="-2047676764"/>
                <w:placeholder>
                  <w:docPart w:val="C76F6420F50846DF8AEE50B88B6C0194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80E536" w14:textId="77777777" w:rsidR="005D393D" w:rsidRDefault="00A423FB" w:rsidP="00943931">
            <w:pPr>
              <w:pStyle w:val="Days"/>
            </w:pPr>
            <w:sdt>
              <w:sdtPr>
                <w:id w:val="1708905158"/>
                <w:placeholder>
                  <w:docPart w:val="3AB597D6B98E4E4981CC55BC6D7AB6BE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E5F160" w14:textId="77777777" w:rsidR="005D393D" w:rsidRDefault="00A423FB" w:rsidP="00943931">
            <w:pPr>
              <w:pStyle w:val="Days"/>
            </w:pPr>
            <w:sdt>
              <w:sdtPr>
                <w:id w:val="1639148987"/>
                <w:placeholder>
                  <w:docPart w:val="A8BA956DA2534B048BBAA0774B66E76C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5D393D" w14:paraId="0FEEC79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1818F7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2A71B" w14:textId="77777777" w:rsidR="005D393D" w:rsidRDefault="005D393D" w:rsidP="005D393D">
            <w:pPr>
              <w:pStyle w:val="Dates"/>
            </w:pPr>
            <w:r w:rsidRPr="00456A9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517573" w14:textId="77777777" w:rsidR="005D393D" w:rsidRDefault="005D393D" w:rsidP="005D393D">
            <w:pPr>
              <w:pStyle w:val="Dates"/>
            </w:pPr>
            <w:r w:rsidRPr="00456A93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390ED" w14:textId="77777777" w:rsidR="005D393D" w:rsidRDefault="005D393D" w:rsidP="005D393D">
            <w:pPr>
              <w:pStyle w:val="Dates"/>
            </w:pPr>
            <w:r w:rsidRPr="00456A9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B86E5" w14:textId="77777777" w:rsidR="005D393D" w:rsidRDefault="005D393D" w:rsidP="005D393D">
            <w:pPr>
              <w:pStyle w:val="Dates"/>
            </w:pPr>
            <w:r w:rsidRPr="00456A9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63053C" w14:textId="77777777" w:rsidR="005D393D" w:rsidRDefault="005D393D" w:rsidP="005D393D">
            <w:pPr>
              <w:pStyle w:val="Dates"/>
            </w:pPr>
            <w:r w:rsidRPr="00456A93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CCCD5B" w14:textId="77777777" w:rsidR="005D393D" w:rsidRDefault="005D393D" w:rsidP="005D393D">
            <w:pPr>
              <w:pStyle w:val="Dates"/>
            </w:pPr>
            <w:r w:rsidRPr="00456A93">
              <w:t>6</w:t>
            </w:r>
          </w:p>
        </w:tc>
      </w:tr>
      <w:tr w:rsidR="005D393D" w14:paraId="0E04E94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6BDA2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9CCC0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4C1BC8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2AF7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A115C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C848C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5DD3B" w14:textId="77777777" w:rsidR="005D393D" w:rsidRDefault="005D393D" w:rsidP="00943931"/>
        </w:tc>
      </w:tr>
      <w:tr w:rsidR="005D393D" w14:paraId="6519FC2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59E75" w14:textId="77777777" w:rsidR="005D393D" w:rsidRDefault="005D393D" w:rsidP="005D393D">
            <w:pPr>
              <w:pStyle w:val="Dates"/>
            </w:pPr>
            <w:r w:rsidRPr="0075369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4CD6A7" w14:textId="77777777" w:rsidR="005D393D" w:rsidRDefault="005D393D" w:rsidP="005D393D">
            <w:pPr>
              <w:pStyle w:val="Dates"/>
            </w:pPr>
            <w:r w:rsidRPr="00753692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3B117" w14:textId="77777777" w:rsidR="005D393D" w:rsidRDefault="005D393D" w:rsidP="005D393D">
            <w:pPr>
              <w:pStyle w:val="Dates"/>
            </w:pPr>
            <w:r w:rsidRPr="00753692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3D92D4" w14:textId="77777777" w:rsidR="005D393D" w:rsidRDefault="005D393D" w:rsidP="005D393D">
            <w:pPr>
              <w:pStyle w:val="Dates"/>
            </w:pPr>
            <w:r w:rsidRPr="00753692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68FD5" w14:textId="77777777" w:rsidR="005D393D" w:rsidRDefault="005D393D" w:rsidP="005D393D">
            <w:pPr>
              <w:pStyle w:val="Dates"/>
            </w:pPr>
            <w:r w:rsidRPr="00753692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8966D" w14:textId="77777777" w:rsidR="005D393D" w:rsidRDefault="005D393D" w:rsidP="005D393D">
            <w:pPr>
              <w:pStyle w:val="Dates"/>
            </w:pPr>
            <w:r w:rsidRPr="00753692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FA857" w14:textId="77777777" w:rsidR="005D393D" w:rsidRDefault="005D393D" w:rsidP="005D393D">
            <w:pPr>
              <w:pStyle w:val="Dates"/>
            </w:pPr>
            <w:r w:rsidRPr="00753692">
              <w:t>13</w:t>
            </w:r>
          </w:p>
        </w:tc>
      </w:tr>
      <w:tr w:rsidR="005D393D" w14:paraId="438E341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B493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5D10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0FC20B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4000E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D2EDA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F508D2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604D9D" w14:textId="77777777" w:rsidR="005D393D" w:rsidRDefault="005D393D" w:rsidP="00943931"/>
        </w:tc>
      </w:tr>
      <w:tr w:rsidR="005D393D" w14:paraId="7D2359E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71F93B" w14:textId="77777777" w:rsidR="005D393D" w:rsidRDefault="005D393D" w:rsidP="005D393D">
            <w:pPr>
              <w:pStyle w:val="Dates"/>
            </w:pPr>
            <w:r w:rsidRPr="00D73902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31BDB" w14:textId="77777777" w:rsidR="005D393D" w:rsidRDefault="005D393D" w:rsidP="005D393D">
            <w:pPr>
              <w:pStyle w:val="Dates"/>
            </w:pPr>
            <w:r w:rsidRPr="00D7390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08F13" w14:textId="77777777" w:rsidR="005D393D" w:rsidRDefault="005D393D" w:rsidP="005D393D">
            <w:pPr>
              <w:pStyle w:val="Dates"/>
            </w:pPr>
            <w:r w:rsidRPr="00D73902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DC908" w14:textId="77777777" w:rsidR="005D393D" w:rsidRDefault="005D393D" w:rsidP="005D393D">
            <w:pPr>
              <w:pStyle w:val="Dates"/>
            </w:pPr>
            <w:r w:rsidRPr="00D73902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961EEF" w14:textId="77777777" w:rsidR="005D393D" w:rsidRDefault="005D393D" w:rsidP="005D393D">
            <w:pPr>
              <w:pStyle w:val="Dates"/>
            </w:pPr>
            <w:r w:rsidRPr="00D7390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D875F" w14:textId="77777777" w:rsidR="005D393D" w:rsidRDefault="005D393D" w:rsidP="005D393D">
            <w:pPr>
              <w:pStyle w:val="Dates"/>
            </w:pPr>
            <w:r w:rsidRPr="00D73902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AF2B78" w14:textId="77777777" w:rsidR="005D393D" w:rsidRDefault="005D393D" w:rsidP="005D393D">
            <w:pPr>
              <w:pStyle w:val="Dates"/>
            </w:pPr>
            <w:r w:rsidRPr="00D73902">
              <w:t>20</w:t>
            </w:r>
          </w:p>
        </w:tc>
      </w:tr>
      <w:tr w:rsidR="005D393D" w14:paraId="46B8C1B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3D05C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137DB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B51FE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535B3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B9BEE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DCE068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9DCCF" w14:textId="77777777" w:rsidR="005D393D" w:rsidRDefault="005D393D" w:rsidP="00943931"/>
        </w:tc>
      </w:tr>
      <w:tr w:rsidR="005D393D" w14:paraId="530D96C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EDA058" w14:textId="77777777" w:rsidR="005D393D" w:rsidRDefault="005D393D" w:rsidP="005D393D">
            <w:pPr>
              <w:pStyle w:val="Dates"/>
            </w:pPr>
            <w:r w:rsidRPr="008A1FC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D0F49" w14:textId="77777777" w:rsidR="005D393D" w:rsidRDefault="005D393D" w:rsidP="005D393D">
            <w:pPr>
              <w:pStyle w:val="Dates"/>
            </w:pPr>
            <w:r w:rsidRPr="008A1FCF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029A7" w14:textId="77777777" w:rsidR="005D393D" w:rsidRDefault="005D393D" w:rsidP="005D393D">
            <w:pPr>
              <w:pStyle w:val="Dates"/>
            </w:pPr>
            <w:r w:rsidRPr="008A1FCF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3AC61B" w14:textId="77777777" w:rsidR="005D393D" w:rsidRDefault="005D393D" w:rsidP="005D393D">
            <w:pPr>
              <w:pStyle w:val="Dates"/>
            </w:pPr>
            <w:r w:rsidRPr="008A1FC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EDCDE" w14:textId="77777777" w:rsidR="005D393D" w:rsidRDefault="005D393D" w:rsidP="005D393D">
            <w:pPr>
              <w:pStyle w:val="Dates"/>
            </w:pPr>
            <w:r w:rsidRPr="008A1FC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BE913" w14:textId="77777777" w:rsidR="005D393D" w:rsidRDefault="005D393D" w:rsidP="005D393D">
            <w:pPr>
              <w:pStyle w:val="Dates"/>
            </w:pPr>
            <w:r w:rsidRPr="008A1FCF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928C2" w14:textId="77777777" w:rsidR="005D393D" w:rsidRDefault="005D393D" w:rsidP="005D393D">
            <w:pPr>
              <w:pStyle w:val="Dates"/>
            </w:pPr>
            <w:r w:rsidRPr="008A1FCF">
              <w:t>27</w:t>
            </w:r>
          </w:p>
        </w:tc>
      </w:tr>
      <w:tr w:rsidR="005D393D" w14:paraId="5EB802D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E5DA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CD30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795058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0C29D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E104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B307E1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41E9ED" w14:textId="77777777" w:rsidR="005D393D" w:rsidRDefault="005D393D" w:rsidP="00943931"/>
        </w:tc>
      </w:tr>
      <w:tr w:rsidR="005D393D" w14:paraId="30B783A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52A2FD" w14:textId="77777777" w:rsidR="005D393D" w:rsidRDefault="005D393D" w:rsidP="005D393D">
            <w:pPr>
              <w:pStyle w:val="Dates"/>
            </w:pPr>
            <w:r w:rsidRPr="006E4AC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43A16D" w14:textId="77777777" w:rsidR="005D393D" w:rsidRDefault="005D393D" w:rsidP="005D393D">
            <w:pPr>
              <w:pStyle w:val="Dates"/>
            </w:pPr>
            <w:r w:rsidRPr="006E4ACC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947A16" w14:textId="77777777" w:rsidR="005D393D" w:rsidRDefault="005D393D" w:rsidP="005D393D">
            <w:pPr>
              <w:pStyle w:val="Dates"/>
            </w:pPr>
            <w:r w:rsidRPr="006E4ACC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1C6D44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98B5C9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82CDB7" w14:textId="77777777" w:rsidR="005D393D" w:rsidRDefault="005D393D" w:rsidP="005D393D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1ABC53" w14:textId="77777777" w:rsidR="005D393D" w:rsidRDefault="005D393D" w:rsidP="005D393D">
            <w:pPr>
              <w:pStyle w:val="Dates"/>
            </w:pPr>
          </w:p>
        </w:tc>
      </w:tr>
      <w:tr w:rsidR="0005195E" w14:paraId="71A507B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1C2A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4801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42D7E3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0D7B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130F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F9241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A6F19" w14:textId="77777777" w:rsidR="005D393D" w:rsidRDefault="005D393D" w:rsidP="00943931"/>
        </w:tc>
      </w:tr>
      <w:tr w:rsidR="005D393D" w14:paraId="70940AF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25FE6D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9E7AA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D5524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36628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2F4FB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ED22F7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633924" w14:textId="77777777" w:rsidR="005D393D" w:rsidRDefault="005D393D" w:rsidP="00943931">
            <w:pPr>
              <w:pStyle w:val="Dates"/>
            </w:pPr>
          </w:p>
        </w:tc>
      </w:tr>
      <w:tr w:rsidR="005D393D" w14:paraId="60ECB02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76A83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1FF5D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27D576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34CFD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16E30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0F8B6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21E2E" w14:textId="77777777" w:rsidR="005D393D" w:rsidRDefault="005D393D" w:rsidP="00943931"/>
        </w:tc>
      </w:tr>
    </w:tbl>
    <w:p w14:paraId="732F29D9" w14:textId="77777777" w:rsidR="00D435C2" w:rsidRDefault="00D435C2" w:rsidP="00D435C2"/>
    <w:p w14:paraId="73656DEE" w14:textId="77777777" w:rsidR="00D435C2" w:rsidRDefault="00D435C2" w:rsidP="00D435C2">
      <w:pPr>
        <w:sectPr w:rsidR="00D435C2" w:rsidSect="00DF609C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3D33EA1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537264B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FC4D532" w14:textId="77777777" w:rsidR="005D393D" w:rsidRDefault="005D393D" w:rsidP="00943931"/>
        </w:tc>
      </w:tr>
      <w:tr w:rsidR="005D393D" w14:paraId="4559A93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BA7F87B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5F439C9" w14:textId="77777777" w:rsidR="005D393D" w:rsidRDefault="005D393D" w:rsidP="00943931">
            <w:pPr>
              <w:pStyle w:val="Year"/>
            </w:pPr>
            <w:r>
              <w:t>2024</w:t>
            </w:r>
          </w:p>
        </w:tc>
      </w:tr>
      <w:tr w:rsidR="005D393D" w:rsidRPr="003F1620" w14:paraId="109A1454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BBD6A9D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CAFD563" w14:textId="77777777" w:rsidR="005D393D" w:rsidRPr="003F1620" w:rsidRDefault="005D393D" w:rsidP="00943931"/>
        </w:tc>
      </w:tr>
      <w:tr w:rsidR="005D393D" w14:paraId="12AB9CC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0A9A6F" w14:textId="77777777" w:rsidR="005D393D" w:rsidRDefault="00A423FB" w:rsidP="00943931">
            <w:pPr>
              <w:pStyle w:val="Days"/>
            </w:pPr>
            <w:sdt>
              <w:sdtPr>
                <w:id w:val="-919711334"/>
                <w:placeholder>
                  <w:docPart w:val="EAE5C458AD0D40E9B9ACFED9F76CF42A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D3457A" w14:textId="77777777" w:rsidR="005D393D" w:rsidRDefault="00A423FB" w:rsidP="00943931">
            <w:pPr>
              <w:pStyle w:val="Days"/>
            </w:pPr>
            <w:sdt>
              <w:sdtPr>
                <w:id w:val="-777710003"/>
                <w:placeholder>
                  <w:docPart w:val="5EF78F576AA04E8E82A2A3C39E01F589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1D3928" w14:textId="77777777" w:rsidR="005D393D" w:rsidRDefault="00A423FB" w:rsidP="00943931">
            <w:pPr>
              <w:pStyle w:val="Days"/>
            </w:pPr>
            <w:sdt>
              <w:sdtPr>
                <w:id w:val="-721521958"/>
                <w:placeholder>
                  <w:docPart w:val="BBCF137C2B1A432D9AB53D64315939A6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268A39" w14:textId="77777777" w:rsidR="005D393D" w:rsidRDefault="00A423FB" w:rsidP="00943931">
            <w:pPr>
              <w:pStyle w:val="Days"/>
            </w:pPr>
            <w:sdt>
              <w:sdtPr>
                <w:id w:val="1739524130"/>
                <w:placeholder>
                  <w:docPart w:val="24490A6BB55B4ED9A853052DA3A8697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8918C9D" w14:textId="77777777" w:rsidR="005D393D" w:rsidRDefault="00A423FB" w:rsidP="00943931">
            <w:pPr>
              <w:pStyle w:val="Days"/>
            </w:pPr>
            <w:sdt>
              <w:sdtPr>
                <w:id w:val="1314224305"/>
                <w:placeholder>
                  <w:docPart w:val="7AE50F78E3D54E16B9029800336DD34A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CC500F" w14:textId="77777777" w:rsidR="005D393D" w:rsidRDefault="00A423FB" w:rsidP="00943931">
            <w:pPr>
              <w:pStyle w:val="Days"/>
            </w:pPr>
            <w:sdt>
              <w:sdtPr>
                <w:id w:val="1943639365"/>
                <w:placeholder>
                  <w:docPart w:val="EB55227F51B5475994A182B036848F40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3280DF0" w14:textId="77777777" w:rsidR="005D393D" w:rsidRDefault="00A423FB" w:rsidP="00943931">
            <w:pPr>
              <w:pStyle w:val="Days"/>
            </w:pPr>
            <w:sdt>
              <w:sdtPr>
                <w:id w:val="-508370395"/>
                <w:placeholder>
                  <w:docPart w:val="0D42322CCBF1414E972E9B777CCA40C7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5D393D" w14:paraId="15CE72E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99FE2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78008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A7B86F" w14:textId="77777777" w:rsidR="005D393D" w:rsidRDefault="005D393D" w:rsidP="005D393D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5B21D0" w14:textId="77777777" w:rsidR="005D393D" w:rsidRDefault="005D393D" w:rsidP="005D393D">
            <w:pPr>
              <w:pStyle w:val="Dates"/>
            </w:pPr>
            <w:r w:rsidRPr="000572E1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2CF7D6" w14:textId="77777777" w:rsidR="005D393D" w:rsidRDefault="005D393D" w:rsidP="005D393D">
            <w:pPr>
              <w:pStyle w:val="Dates"/>
            </w:pPr>
            <w:r w:rsidRPr="000572E1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2CAD53" w14:textId="77777777" w:rsidR="005D393D" w:rsidRDefault="005D393D" w:rsidP="005D393D">
            <w:pPr>
              <w:pStyle w:val="Dates"/>
            </w:pPr>
            <w:r w:rsidRPr="000572E1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02283C" w14:textId="77777777" w:rsidR="005D393D" w:rsidRDefault="005D393D" w:rsidP="005D393D">
            <w:pPr>
              <w:pStyle w:val="Dates"/>
            </w:pPr>
            <w:r w:rsidRPr="000572E1">
              <w:t>4</w:t>
            </w:r>
          </w:p>
        </w:tc>
      </w:tr>
      <w:tr w:rsidR="005D393D" w14:paraId="377423F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1A80A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648C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1F5E5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32D9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195DD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32B6DD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9DEC04" w14:textId="77777777" w:rsidR="005D393D" w:rsidRDefault="005D393D" w:rsidP="00943931"/>
        </w:tc>
      </w:tr>
      <w:tr w:rsidR="005D393D" w14:paraId="0E17C4F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951571" w14:textId="77777777" w:rsidR="005D393D" w:rsidRDefault="005D393D" w:rsidP="005D393D">
            <w:pPr>
              <w:pStyle w:val="Dates"/>
            </w:pPr>
            <w:r w:rsidRPr="00105C67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49845" w14:textId="77777777" w:rsidR="005D393D" w:rsidRDefault="005D393D" w:rsidP="005D393D">
            <w:pPr>
              <w:pStyle w:val="Dates"/>
            </w:pPr>
            <w:r w:rsidRPr="00105C67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327199" w14:textId="77777777" w:rsidR="005D393D" w:rsidRDefault="005D393D" w:rsidP="005D393D">
            <w:pPr>
              <w:pStyle w:val="Dates"/>
            </w:pPr>
            <w:r w:rsidRPr="00105C67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3CCEF3" w14:textId="77777777" w:rsidR="005D393D" w:rsidRDefault="005D393D" w:rsidP="005D393D">
            <w:pPr>
              <w:pStyle w:val="Dates"/>
            </w:pPr>
            <w:r w:rsidRPr="00105C67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C2E58" w14:textId="77777777" w:rsidR="005D393D" w:rsidRDefault="005D393D" w:rsidP="005D393D">
            <w:pPr>
              <w:pStyle w:val="Dates"/>
            </w:pPr>
            <w:r w:rsidRPr="00105C67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ADFA7" w14:textId="77777777" w:rsidR="005D393D" w:rsidRDefault="005D393D" w:rsidP="005D393D">
            <w:pPr>
              <w:pStyle w:val="Dates"/>
            </w:pPr>
            <w:r w:rsidRPr="00105C67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2E2E9" w14:textId="77777777" w:rsidR="005D393D" w:rsidRDefault="005D393D" w:rsidP="005D393D">
            <w:pPr>
              <w:pStyle w:val="Dates"/>
            </w:pPr>
            <w:r w:rsidRPr="00105C67">
              <w:t>11</w:t>
            </w:r>
          </w:p>
        </w:tc>
      </w:tr>
      <w:tr w:rsidR="005D393D" w14:paraId="5824375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EAD8D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CBB8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029EE2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95F51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8DEB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B48DAF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C5ACC" w14:textId="77777777" w:rsidR="005D393D" w:rsidRDefault="005D393D" w:rsidP="00943931"/>
        </w:tc>
      </w:tr>
      <w:tr w:rsidR="005D393D" w14:paraId="7BC8E0E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6C3943" w14:textId="77777777" w:rsidR="005D393D" w:rsidRDefault="005D393D" w:rsidP="005D393D">
            <w:pPr>
              <w:pStyle w:val="Dates"/>
            </w:pPr>
            <w:r w:rsidRPr="00011456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DD7058" w14:textId="77777777" w:rsidR="005D393D" w:rsidRDefault="005D393D" w:rsidP="005D393D">
            <w:pPr>
              <w:pStyle w:val="Dates"/>
            </w:pPr>
            <w:r w:rsidRPr="0001145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BB1DF" w14:textId="77777777" w:rsidR="005D393D" w:rsidRDefault="005D393D" w:rsidP="005D393D">
            <w:pPr>
              <w:pStyle w:val="Dates"/>
            </w:pPr>
            <w:r w:rsidRPr="00011456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53650B" w14:textId="77777777" w:rsidR="005D393D" w:rsidRDefault="005D393D" w:rsidP="005D393D">
            <w:pPr>
              <w:pStyle w:val="Dates"/>
            </w:pPr>
            <w:r w:rsidRPr="00011456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83733" w14:textId="77777777" w:rsidR="005D393D" w:rsidRDefault="005D393D" w:rsidP="005D393D">
            <w:pPr>
              <w:pStyle w:val="Dates"/>
            </w:pPr>
            <w:r w:rsidRPr="00011456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AA86C" w14:textId="77777777" w:rsidR="005D393D" w:rsidRDefault="005D393D" w:rsidP="005D393D">
            <w:pPr>
              <w:pStyle w:val="Dates"/>
            </w:pPr>
            <w:r w:rsidRPr="00011456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2C0BAD" w14:textId="77777777" w:rsidR="005D393D" w:rsidRDefault="005D393D" w:rsidP="005D393D">
            <w:pPr>
              <w:pStyle w:val="Dates"/>
            </w:pPr>
            <w:r w:rsidRPr="00011456">
              <w:t>18</w:t>
            </w:r>
          </w:p>
        </w:tc>
      </w:tr>
      <w:tr w:rsidR="005D393D" w14:paraId="55398AE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6833D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89A3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60054B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B7F0A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716E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572BAE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3AB26" w14:textId="77777777" w:rsidR="005D393D" w:rsidRDefault="005D393D" w:rsidP="00943931"/>
        </w:tc>
      </w:tr>
      <w:tr w:rsidR="005D393D" w14:paraId="2717041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918473" w14:textId="77777777" w:rsidR="005D393D" w:rsidRDefault="005D393D" w:rsidP="005D393D">
            <w:pPr>
              <w:pStyle w:val="Dates"/>
            </w:pPr>
            <w:r w:rsidRPr="008E7D9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92F7C9" w14:textId="77777777" w:rsidR="005D393D" w:rsidRDefault="005D393D" w:rsidP="005D393D">
            <w:pPr>
              <w:pStyle w:val="Dates"/>
            </w:pPr>
            <w:r w:rsidRPr="008E7D9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38A2D9" w14:textId="77777777" w:rsidR="005D393D" w:rsidRDefault="005D393D" w:rsidP="005D393D">
            <w:pPr>
              <w:pStyle w:val="Dates"/>
            </w:pPr>
            <w:r w:rsidRPr="008E7D9D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CC4DF4" w14:textId="77777777" w:rsidR="005D393D" w:rsidRDefault="005D393D" w:rsidP="005D393D">
            <w:pPr>
              <w:pStyle w:val="Dates"/>
            </w:pPr>
            <w:r w:rsidRPr="008E7D9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74B81" w14:textId="77777777" w:rsidR="005D393D" w:rsidRDefault="005D393D" w:rsidP="005D393D">
            <w:pPr>
              <w:pStyle w:val="Dates"/>
            </w:pPr>
            <w:r w:rsidRPr="008E7D9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7860BE" w14:textId="77777777" w:rsidR="005D393D" w:rsidRDefault="005D393D" w:rsidP="005D393D">
            <w:pPr>
              <w:pStyle w:val="Dates"/>
            </w:pPr>
            <w:r w:rsidRPr="008E7D9D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41A6F" w14:textId="77777777" w:rsidR="005D393D" w:rsidRDefault="005D393D" w:rsidP="005D393D">
            <w:pPr>
              <w:pStyle w:val="Dates"/>
            </w:pPr>
            <w:r w:rsidRPr="008E7D9D">
              <w:t>25</w:t>
            </w:r>
          </w:p>
        </w:tc>
      </w:tr>
      <w:tr w:rsidR="005D393D" w14:paraId="2156FF9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5CD0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97BFD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A67DD6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36241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3DD7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4579B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19752" w14:textId="77777777" w:rsidR="005D393D" w:rsidRDefault="005D393D" w:rsidP="00943931"/>
        </w:tc>
      </w:tr>
      <w:tr w:rsidR="005D393D" w14:paraId="14EA426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8967B" w14:textId="77777777" w:rsidR="005D393D" w:rsidRDefault="005D393D" w:rsidP="005D393D">
            <w:pPr>
              <w:pStyle w:val="Dates"/>
            </w:pPr>
            <w:r w:rsidRPr="00F96FB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1B6DC" w14:textId="77777777" w:rsidR="005D393D" w:rsidRDefault="005D393D" w:rsidP="005D393D">
            <w:pPr>
              <w:pStyle w:val="Dates"/>
            </w:pPr>
            <w:r w:rsidRPr="00F96FB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10F62" w14:textId="77777777" w:rsidR="005D393D" w:rsidRDefault="005D393D" w:rsidP="005D393D">
            <w:pPr>
              <w:pStyle w:val="Dates"/>
            </w:pPr>
            <w:r w:rsidRPr="00F96FB4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7E702" w14:textId="77777777" w:rsidR="005D393D" w:rsidRDefault="005D393D" w:rsidP="005D393D">
            <w:pPr>
              <w:pStyle w:val="Dates"/>
            </w:pPr>
            <w:r w:rsidRPr="00F96FB4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8631B6" w14:textId="77777777" w:rsidR="005D393D" w:rsidRDefault="005D393D" w:rsidP="005D393D">
            <w:pPr>
              <w:pStyle w:val="Dates"/>
            </w:pPr>
            <w:r w:rsidRPr="00F96FB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2DE1DD" w14:textId="77777777" w:rsidR="005D393D" w:rsidRDefault="005D393D" w:rsidP="005D393D">
            <w:pPr>
              <w:pStyle w:val="Dates"/>
            </w:pPr>
            <w:r w:rsidRPr="00F96FB4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ED7D1" w14:textId="77777777" w:rsidR="005D393D" w:rsidRDefault="005D393D" w:rsidP="005D393D">
            <w:pPr>
              <w:pStyle w:val="Dates"/>
            </w:pPr>
          </w:p>
        </w:tc>
      </w:tr>
      <w:tr w:rsidR="0005195E" w14:paraId="5A94D85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02E65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CD31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4B91BF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3053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8AA9C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FF8A2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122151" w14:textId="77777777" w:rsidR="005D393D" w:rsidRDefault="005D393D" w:rsidP="00943931"/>
        </w:tc>
      </w:tr>
      <w:tr w:rsidR="005D393D" w14:paraId="3A26E6D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BAEF6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3DFCB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9D5314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88E210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553157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2B2EA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A6B2D1" w14:textId="77777777" w:rsidR="005D393D" w:rsidRDefault="005D393D" w:rsidP="00943931">
            <w:pPr>
              <w:pStyle w:val="Dates"/>
            </w:pPr>
          </w:p>
        </w:tc>
      </w:tr>
      <w:tr w:rsidR="005D393D" w14:paraId="49349EB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2F47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1946B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A608E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16DB8D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175A5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B0CBA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40C31" w14:textId="77777777" w:rsidR="005D393D" w:rsidRDefault="005D393D" w:rsidP="00943931"/>
        </w:tc>
      </w:tr>
    </w:tbl>
    <w:p w14:paraId="02BA00D8" w14:textId="77777777" w:rsidR="00D435C2" w:rsidRDefault="00D435C2" w:rsidP="00D435C2"/>
    <w:p w14:paraId="34BF0595" w14:textId="77777777" w:rsidR="00D435C2" w:rsidRDefault="00D435C2" w:rsidP="00D435C2">
      <w:pPr>
        <w:sectPr w:rsidR="00D435C2" w:rsidSect="00DF609C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29A66C2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F45F7EE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A4524ED" w14:textId="77777777" w:rsidR="00800901" w:rsidRDefault="00800901" w:rsidP="00943931"/>
        </w:tc>
      </w:tr>
      <w:tr w:rsidR="00800901" w14:paraId="5A4CD5A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0907FD1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28458BA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545FC6A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0AE1C4C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2807044" w14:textId="77777777" w:rsidR="00800901" w:rsidRPr="003F1620" w:rsidRDefault="00800901" w:rsidP="00943931"/>
        </w:tc>
      </w:tr>
      <w:tr w:rsidR="00800901" w14:paraId="2CC7E35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55E337" w14:textId="77777777" w:rsidR="00800901" w:rsidRDefault="00A423FB" w:rsidP="00943931">
            <w:pPr>
              <w:pStyle w:val="Days"/>
            </w:pPr>
            <w:sdt>
              <w:sdtPr>
                <w:id w:val="-505663300"/>
                <w:placeholder>
                  <w:docPart w:val="8E3989BB0E3346CDBE86CC78926A512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FAA54C" w14:textId="77777777" w:rsidR="00800901" w:rsidRDefault="00A423FB" w:rsidP="00943931">
            <w:pPr>
              <w:pStyle w:val="Days"/>
            </w:pPr>
            <w:sdt>
              <w:sdtPr>
                <w:id w:val="-30185159"/>
                <w:placeholder>
                  <w:docPart w:val="06810C7913B14D4897536CFF2E5EB8C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A4393E" w14:textId="77777777" w:rsidR="00800901" w:rsidRDefault="00A423FB" w:rsidP="00943931">
            <w:pPr>
              <w:pStyle w:val="Days"/>
            </w:pPr>
            <w:sdt>
              <w:sdtPr>
                <w:id w:val="444964457"/>
                <w:placeholder>
                  <w:docPart w:val="9BFB2ED8604043579E51A1F2B1E7274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34B0E6" w14:textId="77777777" w:rsidR="00800901" w:rsidRDefault="00A423FB" w:rsidP="00943931">
            <w:pPr>
              <w:pStyle w:val="Days"/>
            </w:pPr>
            <w:sdt>
              <w:sdtPr>
                <w:id w:val="-1987307679"/>
                <w:placeholder>
                  <w:docPart w:val="A1717D759261461A99EC9D760D6109C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735C4C" w14:textId="77777777" w:rsidR="00800901" w:rsidRDefault="00A423FB" w:rsidP="00943931">
            <w:pPr>
              <w:pStyle w:val="Days"/>
            </w:pPr>
            <w:sdt>
              <w:sdtPr>
                <w:id w:val="722100624"/>
                <w:placeholder>
                  <w:docPart w:val="89BA93CC03C049CFAF4A7B6025873C6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3A882F0" w14:textId="77777777" w:rsidR="00800901" w:rsidRDefault="00A423FB" w:rsidP="00943931">
            <w:pPr>
              <w:pStyle w:val="Days"/>
            </w:pPr>
            <w:sdt>
              <w:sdtPr>
                <w:id w:val="779916855"/>
                <w:placeholder>
                  <w:docPart w:val="62FE60F2F56748EBA1453D7F78C60DF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2B3F4EC" w14:textId="77777777" w:rsidR="00800901" w:rsidRDefault="00A423FB" w:rsidP="00943931">
            <w:pPr>
              <w:pStyle w:val="Days"/>
            </w:pPr>
            <w:sdt>
              <w:sdtPr>
                <w:id w:val="649945805"/>
                <w:placeholder>
                  <w:docPart w:val="FF472319D3704C998EB0FF0B068D3E7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41D83ED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A5AA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37EE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C8F29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0E351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175E5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8BF9AB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F5CD79" w14:textId="77777777" w:rsidR="00800901" w:rsidRDefault="00800901" w:rsidP="00943931">
            <w:pPr>
              <w:pStyle w:val="Dates"/>
            </w:pPr>
            <w:r>
              <w:t>1</w:t>
            </w:r>
          </w:p>
        </w:tc>
      </w:tr>
      <w:tr w:rsidR="00800901" w14:paraId="1FEADE1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EFE4E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D0BC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29519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C039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91B93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7BC11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AC1D40" w14:textId="77777777" w:rsidR="00800901" w:rsidRDefault="00800901" w:rsidP="00943931"/>
        </w:tc>
      </w:tr>
      <w:tr w:rsidR="00800901" w14:paraId="0104EBA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560667" w14:textId="77777777" w:rsidR="00800901" w:rsidRDefault="00800901" w:rsidP="00800901">
            <w:pPr>
              <w:pStyle w:val="Dates"/>
            </w:pPr>
            <w:r w:rsidRPr="00BD5B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4047D4" w14:textId="77777777" w:rsidR="00800901" w:rsidRDefault="00800901" w:rsidP="00800901">
            <w:pPr>
              <w:pStyle w:val="Dates"/>
            </w:pPr>
            <w:r w:rsidRPr="00BD5B2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106282" w14:textId="77777777" w:rsidR="00800901" w:rsidRDefault="00800901" w:rsidP="00800901">
            <w:pPr>
              <w:pStyle w:val="Dates"/>
            </w:pPr>
            <w:r w:rsidRPr="00BD5B23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014E8" w14:textId="77777777" w:rsidR="00800901" w:rsidRDefault="00800901" w:rsidP="00800901">
            <w:pPr>
              <w:pStyle w:val="Dates"/>
            </w:pPr>
            <w:r w:rsidRPr="00BD5B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4ECF89" w14:textId="77777777" w:rsidR="00800901" w:rsidRDefault="00800901" w:rsidP="00800901">
            <w:pPr>
              <w:pStyle w:val="Dates"/>
            </w:pPr>
            <w:r w:rsidRPr="00BD5B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7CB102" w14:textId="77777777" w:rsidR="00800901" w:rsidRDefault="00800901" w:rsidP="00800901">
            <w:pPr>
              <w:pStyle w:val="Dates"/>
            </w:pPr>
            <w:r w:rsidRPr="00BD5B23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F657A" w14:textId="77777777" w:rsidR="00800901" w:rsidRDefault="00800901" w:rsidP="00800901">
            <w:pPr>
              <w:pStyle w:val="Dates"/>
            </w:pPr>
            <w:r w:rsidRPr="00BD5B23">
              <w:t>8</w:t>
            </w:r>
          </w:p>
        </w:tc>
      </w:tr>
      <w:tr w:rsidR="00800901" w14:paraId="0FCA3AE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D1934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0BDF5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82E13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6880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9CF28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0B5D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1C53DE" w14:textId="77777777" w:rsidR="00800901" w:rsidRDefault="00800901" w:rsidP="00943931"/>
        </w:tc>
      </w:tr>
      <w:tr w:rsidR="00800901" w14:paraId="6DC4FF0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35051" w14:textId="77777777" w:rsidR="00800901" w:rsidRDefault="00800901" w:rsidP="00800901">
            <w:pPr>
              <w:pStyle w:val="Dates"/>
            </w:pPr>
            <w:r w:rsidRPr="0083719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D1270" w14:textId="77777777" w:rsidR="00800901" w:rsidRDefault="00800901" w:rsidP="00800901">
            <w:pPr>
              <w:pStyle w:val="Dates"/>
            </w:pPr>
            <w:r w:rsidRPr="0083719F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691273" w14:textId="77777777" w:rsidR="00800901" w:rsidRDefault="00800901" w:rsidP="00800901">
            <w:pPr>
              <w:pStyle w:val="Dates"/>
            </w:pPr>
            <w:r w:rsidRPr="0083719F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F5B5B8" w14:textId="77777777" w:rsidR="00800901" w:rsidRDefault="00800901" w:rsidP="00800901">
            <w:pPr>
              <w:pStyle w:val="Dates"/>
            </w:pPr>
            <w:r w:rsidRPr="0083719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493C12" w14:textId="77777777" w:rsidR="00800901" w:rsidRDefault="00800901" w:rsidP="00800901">
            <w:pPr>
              <w:pStyle w:val="Dates"/>
            </w:pPr>
            <w:r w:rsidRPr="0083719F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24B6A" w14:textId="77777777" w:rsidR="00800901" w:rsidRDefault="00800901" w:rsidP="00800901">
            <w:pPr>
              <w:pStyle w:val="Dates"/>
            </w:pPr>
            <w:r w:rsidRPr="0083719F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40948" w14:textId="77777777" w:rsidR="00800901" w:rsidRDefault="00800901" w:rsidP="00800901">
            <w:pPr>
              <w:pStyle w:val="Dates"/>
            </w:pPr>
            <w:r w:rsidRPr="0083719F">
              <w:t>15</w:t>
            </w:r>
          </w:p>
        </w:tc>
      </w:tr>
      <w:tr w:rsidR="00800901" w14:paraId="77CF5D8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86A4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25BF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DE1C32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EC765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5C39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CA68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7E92B8" w14:textId="77777777" w:rsidR="00800901" w:rsidRDefault="00800901" w:rsidP="00943931"/>
        </w:tc>
      </w:tr>
      <w:tr w:rsidR="00800901" w14:paraId="470744E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4314B3" w14:textId="77777777" w:rsidR="00800901" w:rsidRDefault="00800901" w:rsidP="00800901">
            <w:pPr>
              <w:pStyle w:val="Dates"/>
            </w:pPr>
            <w:r w:rsidRPr="00B07CF6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7DF42A" w14:textId="77777777" w:rsidR="00800901" w:rsidRDefault="00800901" w:rsidP="00800901">
            <w:pPr>
              <w:pStyle w:val="Dates"/>
            </w:pPr>
            <w:r w:rsidRPr="00B07CF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0CC0A1" w14:textId="77777777" w:rsidR="00800901" w:rsidRDefault="00800901" w:rsidP="00800901">
            <w:pPr>
              <w:pStyle w:val="Dates"/>
            </w:pPr>
            <w:r w:rsidRPr="00B07CF6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6C45F" w14:textId="77777777" w:rsidR="00800901" w:rsidRDefault="00800901" w:rsidP="00800901">
            <w:pPr>
              <w:pStyle w:val="Dates"/>
            </w:pPr>
            <w:r w:rsidRPr="00B07CF6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E828EF" w14:textId="77777777" w:rsidR="00800901" w:rsidRDefault="00800901" w:rsidP="00800901">
            <w:pPr>
              <w:pStyle w:val="Dates"/>
            </w:pPr>
            <w:r w:rsidRPr="00B07CF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772A0D" w14:textId="77777777" w:rsidR="00800901" w:rsidRDefault="00800901" w:rsidP="00800901">
            <w:pPr>
              <w:pStyle w:val="Dates"/>
            </w:pPr>
            <w:r w:rsidRPr="00B07CF6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4E44E" w14:textId="77777777" w:rsidR="00800901" w:rsidRDefault="00800901" w:rsidP="00800901">
            <w:pPr>
              <w:pStyle w:val="Dates"/>
            </w:pPr>
            <w:r w:rsidRPr="00B07CF6">
              <w:t>22</w:t>
            </w:r>
          </w:p>
        </w:tc>
      </w:tr>
      <w:tr w:rsidR="00800901" w14:paraId="5DC3DEB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C019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06520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86A62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A0C91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4F1D3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FD6A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7B06E1" w14:textId="77777777" w:rsidR="00800901" w:rsidRDefault="00800901" w:rsidP="00943931"/>
        </w:tc>
      </w:tr>
      <w:tr w:rsidR="00800901" w14:paraId="7EE510B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452CB7" w14:textId="77777777" w:rsidR="00800901" w:rsidRDefault="00800901" w:rsidP="00800901">
            <w:pPr>
              <w:pStyle w:val="Dates"/>
            </w:pPr>
            <w:r w:rsidRPr="003C26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12E76" w14:textId="77777777" w:rsidR="00800901" w:rsidRDefault="00800901" w:rsidP="00800901">
            <w:pPr>
              <w:pStyle w:val="Dates"/>
            </w:pPr>
            <w:r w:rsidRPr="003C26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F057BC" w14:textId="77777777" w:rsidR="00800901" w:rsidRDefault="00800901" w:rsidP="00800901">
            <w:pPr>
              <w:pStyle w:val="Dates"/>
            </w:pPr>
            <w:r w:rsidRPr="003C26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628C4E" w14:textId="77777777" w:rsidR="00800901" w:rsidRDefault="00800901" w:rsidP="00800901">
            <w:pPr>
              <w:pStyle w:val="Dates"/>
            </w:pPr>
            <w:r w:rsidRPr="003C26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D7156" w14:textId="77777777" w:rsidR="00800901" w:rsidRDefault="00800901" w:rsidP="00800901">
            <w:pPr>
              <w:pStyle w:val="Dates"/>
            </w:pPr>
            <w:r w:rsidRPr="003C26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E1EAC1" w14:textId="77777777" w:rsidR="00800901" w:rsidRDefault="00800901" w:rsidP="00800901">
            <w:pPr>
              <w:pStyle w:val="Dates"/>
            </w:pPr>
            <w:r w:rsidRPr="003C26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7A0EA" w14:textId="77777777" w:rsidR="00800901" w:rsidRDefault="00800901" w:rsidP="00800901">
            <w:pPr>
              <w:pStyle w:val="Dates"/>
            </w:pPr>
            <w:r w:rsidRPr="003C263A">
              <w:t>29</w:t>
            </w:r>
          </w:p>
        </w:tc>
      </w:tr>
      <w:tr w:rsidR="0005195E" w14:paraId="033E61D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E2E6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0789B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3B69A7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5117C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A7E5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DC74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2589E" w14:textId="77777777" w:rsidR="00800901" w:rsidRDefault="00800901" w:rsidP="00943931"/>
        </w:tc>
      </w:tr>
      <w:tr w:rsidR="00800901" w14:paraId="0BC2844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D4B88" w14:textId="77777777" w:rsidR="00800901" w:rsidRDefault="00800901" w:rsidP="00943931">
            <w:pPr>
              <w:pStyle w:val="Dates"/>
            </w:pPr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757A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39A74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40E2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F346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FA052B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533D6" w14:textId="77777777" w:rsidR="00800901" w:rsidRDefault="00800901" w:rsidP="00943931">
            <w:pPr>
              <w:pStyle w:val="Dates"/>
            </w:pPr>
          </w:p>
        </w:tc>
      </w:tr>
      <w:tr w:rsidR="00800901" w14:paraId="0583115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8F15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3002E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D3A4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0A8A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1FA3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9B02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7B8A3" w14:textId="77777777" w:rsidR="00800901" w:rsidRDefault="00800901" w:rsidP="00943931"/>
        </w:tc>
      </w:tr>
    </w:tbl>
    <w:p w14:paraId="103D256D" w14:textId="77777777" w:rsidR="00D435C2" w:rsidRDefault="00D435C2" w:rsidP="00D435C2"/>
    <w:p w14:paraId="14D192E1" w14:textId="77777777" w:rsidR="00D435C2" w:rsidRDefault="00D435C2" w:rsidP="00D435C2">
      <w:pPr>
        <w:sectPr w:rsidR="00D435C2" w:rsidSect="00DF609C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2AF8291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6FC71C4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DA5569A" w14:textId="77777777" w:rsidR="00800901" w:rsidRDefault="00800901" w:rsidP="00943931"/>
        </w:tc>
      </w:tr>
      <w:tr w:rsidR="00800901" w14:paraId="1B2AD73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D4D145A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1126EA0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1E24995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58FA38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280B175" w14:textId="77777777" w:rsidR="00800901" w:rsidRPr="003F1620" w:rsidRDefault="00800901" w:rsidP="00943931"/>
        </w:tc>
      </w:tr>
      <w:tr w:rsidR="00800901" w14:paraId="1CD9E8E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1A7AA9" w14:textId="77777777" w:rsidR="00800901" w:rsidRDefault="00A423FB" w:rsidP="00943931">
            <w:pPr>
              <w:pStyle w:val="Days"/>
            </w:pPr>
            <w:sdt>
              <w:sdtPr>
                <w:id w:val="1253935943"/>
                <w:placeholder>
                  <w:docPart w:val="60431A16505C42219E49A834538D141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E0AC1D" w14:textId="77777777" w:rsidR="00800901" w:rsidRDefault="00A423FB" w:rsidP="00943931">
            <w:pPr>
              <w:pStyle w:val="Days"/>
            </w:pPr>
            <w:sdt>
              <w:sdtPr>
                <w:id w:val="1983808472"/>
                <w:placeholder>
                  <w:docPart w:val="3C8C33C60F9B4971863C27338739C44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37C526" w14:textId="77777777" w:rsidR="00800901" w:rsidRDefault="00A423FB" w:rsidP="00943931">
            <w:pPr>
              <w:pStyle w:val="Days"/>
            </w:pPr>
            <w:sdt>
              <w:sdtPr>
                <w:id w:val="1148317476"/>
                <w:placeholder>
                  <w:docPart w:val="FE0711A88E9E41B49BB440623E429CF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93434E" w14:textId="77777777" w:rsidR="00800901" w:rsidRDefault="00A423FB" w:rsidP="00943931">
            <w:pPr>
              <w:pStyle w:val="Days"/>
            </w:pPr>
            <w:sdt>
              <w:sdtPr>
                <w:id w:val="-1272541922"/>
                <w:placeholder>
                  <w:docPart w:val="AD5B524B9E7349B4A47F7A7B1B82316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89F4F4" w14:textId="77777777" w:rsidR="00800901" w:rsidRDefault="00A423FB" w:rsidP="00943931">
            <w:pPr>
              <w:pStyle w:val="Days"/>
            </w:pPr>
            <w:sdt>
              <w:sdtPr>
                <w:id w:val="189886748"/>
                <w:placeholder>
                  <w:docPart w:val="C619681EA73A40E1AF9FB52C4DFAECB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872AF4" w14:textId="77777777" w:rsidR="00800901" w:rsidRDefault="00A423FB" w:rsidP="00943931">
            <w:pPr>
              <w:pStyle w:val="Days"/>
            </w:pPr>
            <w:sdt>
              <w:sdtPr>
                <w:id w:val="-1507045536"/>
                <w:placeholder>
                  <w:docPart w:val="E056C096FA224498A15D8E38DB88064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87A537" w14:textId="77777777" w:rsidR="00800901" w:rsidRDefault="00A423FB" w:rsidP="00943931">
            <w:pPr>
              <w:pStyle w:val="Days"/>
            </w:pPr>
            <w:sdt>
              <w:sdtPr>
                <w:id w:val="2020356947"/>
                <w:placeholder>
                  <w:docPart w:val="95632A0109644C369C15A2162C1FB4E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476D5D8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8A90D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0A4E56" w14:textId="77777777" w:rsidR="00800901" w:rsidRDefault="00800901" w:rsidP="00800901">
            <w:pPr>
              <w:pStyle w:val="Dates"/>
            </w:pPr>
            <w:r w:rsidRPr="002A19A7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6C0166" w14:textId="77777777" w:rsidR="00800901" w:rsidRDefault="00800901" w:rsidP="00800901">
            <w:pPr>
              <w:pStyle w:val="Dates"/>
            </w:pPr>
            <w:r w:rsidRPr="002A19A7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7E7CD3" w14:textId="77777777" w:rsidR="00800901" w:rsidRDefault="00800901" w:rsidP="00800901">
            <w:pPr>
              <w:pStyle w:val="Dates"/>
            </w:pPr>
            <w:r w:rsidRPr="002A19A7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876B2A" w14:textId="77777777" w:rsidR="00800901" w:rsidRDefault="00800901" w:rsidP="00800901">
            <w:pPr>
              <w:pStyle w:val="Dates"/>
            </w:pPr>
            <w:r w:rsidRPr="002A19A7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271328" w14:textId="77777777" w:rsidR="00800901" w:rsidRDefault="00800901" w:rsidP="00800901">
            <w:pPr>
              <w:pStyle w:val="Dates"/>
            </w:pPr>
            <w:r w:rsidRPr="002A19A7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16CAC3" w14:textId="77777777" w:rsidR="00800901" w:rsidRDefault="00800901" w:rsidP="00800901">
            <w:pPr>
              <w:pStyle w:val="Dates"/>
            </w:pPr>
            <w:r w:rsidRPr="002A19A7">
              <w:t>6</w:t>
            </w:r>
          </w:p>
        </w:tc>
      </w:tr>
      <w:tr w:rsidR="00800901" w14:paraId="6EB0965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9D0D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DCF4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5A45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3E9DB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35FFF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AADD8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00B871" w14:textId="77777777" w:rsidR="00800901" w:rsidRDefault="00800901" w:rsidP="00943931"/>
        </w:tc>
      </w:tr>
      <w:tr w:rsidR="00800901" w14:paraId="3160926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3CEBD" w14:textId="77777777" w:rsidR="00800901" w:rsidRDefault="00800901" w:rsidP="00800901">
            <w:pPr>
              <w:pStyle w:val="Dates"/>
            </w:pPr>
            <w:r w:rsidRPr="004B2222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EE161" w14:textId="77777777" w:rsidR="00800901" w:rsidRDefault="00800901" w:rsidP="00800901">
            <w:pPr>
              <w:pStyle w:val="Dates"/>
            </w:pPr>
            <w:r w:rsidRPr="004B2222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393355" w14:textId="77777777" w:rsidR="00800901" w:rsidRDefault="00800901" w:rsidP="00800901">
            <w:pPr>
              <w:pStyle w:val="Dates"/>
            </w:pPr>
            <w:r w:rsidRPr="004B2222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732FB3" w14:textId="77777777" w:rsidR="00800901" w:rsidRDefault="00800901" w:rsidP="00800901">
            <w:pPr>
              <w:pStyle w:val="Dates"/>
            </w:pPr>
            <w:r w:rsidRPr="004B2222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9CE8D" w14:textId="77777777" w:rsidR="00800901" w:rsidRDefault="00800901" w:rsidP="00800901">
            <w:pPr>
              <w:pStyle w:val="Dates"/>
            </w:pPr>
            <w:r w:rsidRPr="004B2222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5DFFA" w14:textId="77777777" w:rsidR="00800901" w:rsidRDefault="00800901" w:rsidP="00800901">
            <w:pPr>
              <w:pStyle w:val="Dates"/>
            </w:pPr>
            <w:r w:rsidRPr="004B2222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E2AE6" w14:textId="77777777" w:rsidR="00800901" w:rsidRDefault="00800901" w:rsidP="00800901">
            <w:pPr>
              <w:pStyle w:val="Dates"/>
            </w:pPr>
            <w:r w:rsidRPr="004B2222">
              <w:t>13</w:t>
            </w:r>
          </w:p>
        </w:tc>
      </w:tr>
      <w:tr w:rsidR="00800901" w14:paraId="10E85CC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DE088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F943C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AB3B3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0B466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7E72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8CB7C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37F52" w14:textId="77777777" w:rsidR="00800901" w:rsidRDefault="00800901" w:rsidP="00943931"/>
        </w:tc>
      </w:tr>
      <w:tr w:rsidR="00800901" w14:paraId="4419BBD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3D39E1" w14:textId="77777777" w:rsidR="00800901" w:rsidRDefault="00800901" w:rsidP="00800901">
            <w:pPr>
              <w:pStyle w:val="Dates"/>
            </w:pPr>
            <w:r w:rsidRPr="00BB14A2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E24DEB" w14:textId="77777777" w:rsidR="00800901" w:rsidRDefault="00800901" w:rsidP="00800901">
            <w:pPr>
              <w:pStyle w:val="Dates"/>
            </w:pPr>
            <w:r w:rsidRPr="00BB14A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D420C4" w14:textId="77777777" w:rsidR="00800901" w:rsidRDefault="00800901" w:rsidP="00800901">
            <w:pPr>
              <w:pStyle w:val="Dates"/>
            </w:pPr>
            <w:r w:rsidRPr="00BB14A2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F9C45D" w14:textId="77777777" w:rsidR="00800901" w:rsidRDefault="00800901" w:rsidP="00800901">
            <w:pPr>
              <w:pStyle w:val="Dates"/>
            </w:pPr>
            <w:r w:rsidRPr="00BB14A2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EF05D" w14:textId="77777777" w:rsidR="00800901" w:rsidRDefault="00800901" w:rsidP="00800901">
            <w:pPr>
              <w:pStyle w:val="Dates"/>
            </w:pPr>
            <w:r w:rsidRPr="00BB14A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87EBB0" w14:textId="77777777" w:rsidR="00800901" w:rsidRDefault="00800901" w:rsidP="00800901">
            <w:pPr>
              <w:pStyle w:val="Dates"/>
            </w:pPr>
            <w:r w:rsidRPr="00BB14A2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6998DA" w14:textId="77777777" w:rsidR="00800901" w:rsidRDefault="00800901" w:rsidP="00800901">
            <w:pPr>
              <w:pStyle w:val="Dates"/>
            </w:pPr>
            <w:r w:rsidRPr="00BB14A2">
              <w:t>20</w:t>
            </w:r>
          </w:p>
        </w:tc>
      </w:tr>
      <w:tr w:rsidR="00800901" w14:paraId="430CE25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47D60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E9FFB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02F18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8CC2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C63D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ECBA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E7A760" w14:textId="77777777" w:rsidR="00800901" w:rsidRDefault="00800901" w:rsidP="00943931"/>
        </w:tc>
      </w:tr>
      <w:tr w:rsidR="00800901" w14:paraId="5A295C1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533276" w14:textId="77777777" w:rsidR="00800901" w:rsidRDefault="00800901" w:rsidP="00800901">
            <w:pPr>
              <w:pStyle w:val="Dates"/>
            </w:pPr>
            <w:r w:rsidRPr="00B82DA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C3CE6D" w14:textId="77777777" w:rsidR="00800901" w:rsidRDefault="00800901" w:rsidP="00800901">
            <w:pPr>
              <w:pStyle w:val="Dates"/>
            </w:pPr>
            <w:r w:rsidRPr="00B82DA6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D32B93" w14:textId="77777777" w:rsidR="00800901" w:rsidRDefault="00800901" w:rsidP="00800901">
            <w:pPr>
              <w:pStyle w:val="Dates"/>
            </w:pPr>
            <w:r w:rsidRPr="00B82DA6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B8989" w14:textId="77777777" w:rsidR="00800901" w:rsidRDefault="00800901" w:rsidP="00800901">
            <w:pPr>
              <w:pStyle w:val="Dates"/>
            </w:pPr>
            <w:r w:rsidRPr="00B82DA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80C2A" w14:textId="77777777" w:rsidR="00800901" w:rsidRDefault="00800901" w:rsidP="00800901">
            <w:pPr>
              <w:pStyle w:val="Dates"/>
            </w:pPr>
            <w:r w:rsidRPr="00B82DA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974DFF" w14:textId="77777777" w:rsidR="00800901" w:rsidRDefault="00800901" w:rsidP="00800901">
            <w:pPr>
              <w:pStyle w:val="Dates"/>
            </w:pPr>
            <w:r w:rsidRPr="00B82DA6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9805F4" w14:textId="77777777" w:rsidR="00800901" w:rsidRDefault="00800901" w:rsidP="00800901">
            <w:pPr>
              <w:pStyle w:val="Dates"/>
            </w:pPr>
            <w:r w:rsidRPr="00B82DA6">
              <w:t>27</w:t>
            </w:r>
          </w:p>
        </w:tc>
      </w:tr>
      <w:tr w:rsidR="00800901" w14:paraId="64C66ED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E171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8FDE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80C53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1A50A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940A2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74A7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FD90B" w14:textId="77777777" w:rsidR="00800901" w:rsidRDefault="00800901" w:rsidP="00943931"/>
        </w:tc>
      </w:tr>
      <w:tr w:rsidR="00800901" w14:paraId="2AD1447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96DAB0" w14:textId="77777777" w:rsidR="00800901" w:rsidRDefault="00800901" w:rsidP="00800901">
            <w:pPr>
              <w:pStyle w:val="Dates"/>
            </w:pPr>
            <w:r w:rsidRPr="0049773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506EB3" w14:textId="77777777" w:rsidR="00800901" w:rsidRDefault="00800901" w:rsidP="00800901">
            <w:pPr>
              <w:pStyle w:val="Dates"/>
            </w:pPr>
            <w:r w:rsidRPr="0049773C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B39DED" w14:textId="77777777" w:rsidR="00800901" w:rsidRDefault="00800901" w:rsidP="00800901">
            <w:pPr>
              <w:pStyle w:val="Dates"/>
            </w:pPr>
            <w:r w:rsidRPr="0049773C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E38DB" w14:textId="77777777" w:rsidR="00800901" w:rsidRDefault="00800901" w:rsidP="00800901">
            <w:pPr>
              <w:pStyle w:val="Dates"/>
            </w:pPr>
            <w:r w:rsidRPr="0049773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980664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3A2C8E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CC11BD" w14:textId="77777777" w:rsidR="00800901" w:rsidRDefault="00800901" w:rsidP="00800901">
            <w:pPr>
              <w:pStyle w:val="Dates"/>
            </w:pPr>
          </w:p>
        </w:tc>
      </w:tr>
      <w:tr w:rsidR="0005195E" w14:paraId="4D063AA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3B998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7D171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BF21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4798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A65FC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5DA6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891562" w14:textId="77777777" w:rsidR="00800901" w:rsidRDefault="00800901" w:rsidP="00943931"/>
        </w:tc>
      </w:tr>
      <w:tr w:rsidR="00800901" w14:paraId="0447F81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3E6C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B9A4F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FB039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63AA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527B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911B13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89D51" w14:textId="77777777" w:rsidR="00800901" w:rsidRDefault="00800901" w:rsidP="00943931">
            <w:pPr>
              <w:pStyle w:val="Dates"/>
            </w:pPr>
          </w:p>
        </w:tc>
      </w:tr>
      <w:tr w:rsidR="00800901" w14:paraId="34DC188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5E8D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C17EE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2F449C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67C78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F2C8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B71B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871277" w14:textId="77777777" w:rsidR="00800901" w:rsidRDefault="00800901" w:rsidP="00943931"/>
        </w:tc>
      </w:tr>
    </w:tbl>
    <w:p w14:paraId="7AA6B156" w14:textId="77777777" w:rsidR="00D435C2" w:rsidRDefault="00D435C2" w:rsidP="00D435C2"/>
    <w:p w14:paraId="67EE2175" w14:textId="77777777" w:rsidR="00D435C2" w:rsidRDefault="00D435C2" w:rsidP="00D435C2">
      <w:pPr>
        <w:sectPr w:rsidR="00D435C2" w:rsidSect="00DF609C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44AFF2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5867107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1AAE620" w14:textId="77777777" w:rsidR="00800901" w:rsidRDefault="00800901" w:rsidP="00943931"/>
        </w:tc>
      </w:tr>
      <w:tr w:rsidR="00800901" w14:paraId="004EFFB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C2BC82D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6AB2FA0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2E1D27CD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1B3F8B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059BFBB" w14:textId="77777777" w:rsidR="00800901" w:rsidRPr="003F1620" w:rsidRDefault="00800901" w:rsidP="00943931"/>
        </w:tc>
      </w:tr>
      <w:tr w:rsidR="00800901" w14:paraId="0CFBABB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F8CA629" w14:textId="77777777" w:rsidR="00800901" w:rsidRDefault="00A423FB" w:rsidP="00943931">
            <w:pPr>
              <w:pStyle w:val="Days"/>
            </w:pPr>
            <w:sdt>
              <w:sdtPr>
                <w:id w:val="1508864240"/>
                <w:placeholder>
                  <w:docPart w:val="0B06D55A299E4BF5BF0D63FF23C2182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CF3FB2" w14:textId="77777777" w:rsidR="00800901" w:rsidRDefault="00A423FB" w:rsidP="00943931">
            <w:pPr>
              <w:pStyle w:val="Days"/>
            </w:pPr>
            <w:sdt>
              <w:sdtPr>
                <w:id w:val="208531551"/>
                <w:placeholder>
                  <w:docPart w:val="B45FCE38638D48E28374C0EBD6464DA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CB7079" w14:textId="77777777" w:rsidR="00800901" w:rsidRDefault="00A423FB" w:rsidP="00943931">
            <w:pPr>
              <w:pStyle w:val="Days"/>
            </w:pPr>
            <w:sdt>
              <w:sdtPr>
                <w:id w:val="-440538738"/>
                <w:placeholder>
                  <w:docPart w:val="660F691649C042D4B820D946AD4960C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A69F83" w14:textId="77777777" w:rsidR="00800901" w:rsidRDefault="00A423FB" w:rsidP="00943931">
            <w:pPr>
              <w:pStyle w:val="Days"/>
            </w:pPr>
            <w:sdt>
              <w:sdtPr>
                <w:id w:val="1593902153"/>
                <w:placeholder>
                  <w:docPart w:val="538B7409A68644D38A4D19B3F980E08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44217FD" w14:textId="77777777" w:rsidR="00800901" w:rsidRDefault="00A423FB" w:rsidP="00943931">
            <w:pPr>
              <w:pStyle w:val="Days"/>
            </w:pPr>
            <w:sdt>
              <w:sdtPr>
                <w:id w:val="-1394501937"/>
                <w:placeholder>
                  <w:docPart w:val="7A6DBE065D764D63BD4B59DE2354ACE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9F35FA" w14:textId="77777777" w:rsidR="00800901" w:rsidRDefault="00A423FB" w:rsidP="00943931">
            <w:pPr>
              <w:pStyle w:val="Days"/>
            </w:pPr>
            <w:sdt>
              <w:sdtPr>
                <w:id w:val="-445780708"/>
                <w:placeholder>
                  <w:docPart w:val="244524DE89184E77B5857F88A133D35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E69555" w14:textId="77777777" w:rsidR="00800901" w:rsidRDefault="00A423FB" w:rsidP="00943931">
            <w:pPr>
              <w:pStyle w:val="Days"/>
            </w:pPr>
            <w:sdt>
              <w:sdtPr>
                <w:id w:val="-1350943468"/>
                <w:placeholder>
                  <w:docPart w:val="68863B69AAE94BE4B3B13A6B02D5FC1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44D1C34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F7F436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6075D7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571C0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9B8E0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765952" w14:textId="77777777" w:rsidR="00800901" w:rsidRDefault="00800901" w:rsidP="00800901">
            <w:pPr>
              <w:pStyle w:val="Dates"/>
            </w:pPr>
            <w:r w:rsidRPr="000578B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D60A7" w14:textId="77777777" w:rsidR="00800901" w:rsidRDefault="00800901" w:rsidP="00800901">
            <w:pPr>
              <w:pStyle w:val="Dates"/>
            </w:pPr>
            <w:r w:rsidRPr="000578B6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81B38C" w14:textId="77777777" w:rsidR="00800901" w:rsidRDefault="00800901" w:rsidP="00800901">
            <w:pPr>
              <w:pStyle w:val="Dates"/>
            </w:pPr>
            <w:r w:rsidRPr="000578B6">
              <w:t>3</w:t>
            </w:r>
          </w:p>
        </w:tc>
      </w:tr>
      <w:tr w:rsidR="00800901" w14:paraId="6935C55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D1DD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F721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B7B44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C6AF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F0C87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780A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F7770" w14:textId="77777777" w:rsidR="00800901" w:rsidRDefault="00800901" w:rsidP="00943931"/>
        </w:tc>
      </w:tr>
      <w:tr w:rsidR="00800901" w14:paraId="45707D0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DFDF7D" w14:textId="77777777" w:rsidR="00800901" w:rsidRDefault="00800901" w:rsidP="00800901">
            <w:pPr>
              <w:pStyle w:val="Dates"/>
            </w:pPr>
            <w:r w:rsidRPr="00FB2C1A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DA32F" w14:textId="77777777" w:rsidR="00800901" w:rsidRDefault="00800901" w:rsidP="00800901">
            <w:pPr>
              <w:pStyle w:val="Dates"/>
            </w:pPr>
            <w:r w:rsidRPr="00FB2C1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BA4E0A" w14:textId="77777777" w:rsidR="00800901" w:rsidRDefault="00800901" w:rsidP="00800901">
            <w:pPr>
              <w:pStyle w:val="Dates"/>
            </w:pPr>
            <w:r w:rsidRPr="00FB2C1A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50BB29" w14:textId="77777777" w:rsidR="00800901" w:rsidRDefault="00800901" w:rsidP="00800901">
            <w:pPr>
              <w:pStyle w:val="Dates"/>
            </w:pPr>
            <w:r w:rsidRPr="00FB2C1A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28F274" w14:textId="77777777" w:rsidR="00800901" w:rsidRDefault="00800901" w:rsidP="00800901">
            <w:pPr>
              <w:pStyle w:val="Dates"/>
            </w:pPr>
            <w:r w:rsidRPr="00FB2C1A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A2ED3" w14:textId="77777777" w:rsidR="00800901" w:rsidRDefault="00800901" w:rsidP="00800901">
            <w:pPr>
              <w:pStyle w:val="Dates"/>
            </w:pPr>
            <w:r w:rsidRPr="00FB2C1A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131099" w14:textId="77777777" w:rsidR="00800901" w:rsidRDefault="00800901" w:rsidP="00800901">
            <w:pPr>
              <w:pStyle w:val="Dates"/>
            </w:pPr>
            <w:r w:rsidRPr="00FB2C1A">
              <w:t>10</w:t>
            </w:r>
          </w:p>
        </w:tc>
      </w:tr>
      <w:tr w:rsidR="00800901" w14:paraId="55B976C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A09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8932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C2495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43FF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97750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03B4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9F923A" w14:textId="77777777" w:rsidR="00800901" w:rsidRDefault="00800901" w:rsidP="00943931"/>
        </w:tc>
      </w:tr>
      <w:tr w:rsidR="00800901" w14:paraId="2AD2787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0EF44E" w14:textId="77777777" w:rsidR="00800901" w:rsidRDefault="00800901" w:rsidP="00800901">
            <w:pPr>
              <w:pStyle w:val="Dates"/>
            </w:pPr>
            <w:r w:rsidRPr="001577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BF34C5" w14:textId="77777777" w:rsidR="00800901" w:rsidRDefault="00800901" w:rsidP="00800901">
            <w:pPr>
              <w:pStyle w:val="Dates"/>
            </w:pPr>
            <w:r w:rsidRPr="001577C9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83AA3" w14:textId="77777777" w:rsidR="00800901" w:rsidRDefault="00800901" w:rsidP="00800901">
            <w:pPr>
              <w:pStyle w:val="Dates"/>
            </w:pPr>
            <w:r w:rsidRPr="001577C9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CE6D96" w14:textId="77777777" w:rsidR="00800901" w:rsidRDefault="00800901" w:rsidP="00800901">
            <w:pPr>
              <w:pStyle w:val="Dates"/>
            </w:pPr>
            <w:r w:rsidRPr="001577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4EDC66" w14:textId="77777777" w:rsidR="00800901" w:rsidRDefault="00800901" w:rsidP="00800901">
            <w:pPr>
              <w:pStyle w:val="Dates"/>
            </w:pPr>
            <w:r w:rsidRPr="001577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6A04C8" w14:textId="77777777" w:rsidR="00800901" w:rsidRDefault="00800901" w:rsidP="00800901">
            <w:pPr>
              <w:pStyle w:val="Dates"/>
            </w:pPr>
            <w:r w:rsidRPr="001577C9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62A52" w14:textId="77777777" w:rsidR="00800901" w:rsidRDefault="00800901" w:rsidP="00800901">
            <w:pPr>
              <w:pStyle w:val="Dates"/>
            </w:pPr>
            <w:r w:rsidRPr="001577C9">
              <w:t>17</w:t>
            </w:r>
          </w:p>
        </w:tc>
      </w:tr>
      <w:tr w:rsidR="00800901" w14:paraId="2F4A46C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6322D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3CC79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C1766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8D82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B98F5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BBB18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973E9F" w14:textId="77777777" w:rsidR="00800901" w:rsidRDefault="00800901" w:rsidP="00943931"/>
        </w:tc>
      </w:tr>
      <w:tr w:rsidR="00800901" w14:paraId="74050B7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A4B96" w14:textId="77777777" w:rsidR="00800901" w:rsidRDefault="00800901" w:rsidP="00800901">
            <w:pPr>
              <w:pStyle w:val="Dates"/>
            </w:pPr>
            <w:r w:rsidRPr="006D35FC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8286AC" w14:textId="77777777" w:rsidR="00800901" w:rsidRDefault="00800901" w:rsidP="00800901">
            <w:pPr>
              <w:pStyle w:val="Dates"/>
            </w:pPr>
            <w:r w:rsidRPr="006D35FC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752B68" w14:textId="77777777" w:rsidR="00800901" w:rsidRDefault="00800901" w:rsidP="00800901">
            <w:pPr>
              <w:pStyle w:val="Dates"/>
            </w:pPr>
            <w:r w:rsidRPr="006D35FC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0F1416" w14:textId="77777777" w:rsidR="00800901" w:rsidRDefault="00800901" w:rsidP="00800901">
            <w:pPr>
              <w:pStyle w:val="Dates"/>
            </w:pPr>
            <w:r w:rsidRPr="006D35F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8291FE" w14:textId="77777777" w:rsidR="00800901" w:rsidRDefault="00800901" w:rsidP="00800901">
            <w:pPr>
              <w:pStyle w:val="Dates"/>
            </w:pPr>
            <w:r w:rsidRPr="006D35FC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279CCE" w14:textId="77777777" w:rsidR="00800901" w:rsidRDefault="00800901" w:rsidP="00800901">
            <w:pPr>
              <w:pStyle w:val="Dates"/>
            </w:pPr>
            <w:r w:rsidRPr="006D35FC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77B61" w14:textId="77777777" w:rsidR="00800901" w:rsidRDefault="00800901" w:rsidP="00800901">
            <w:pPr>
              <w:pStyle w:val="Dates"/>
            </w:pPr>
            <w:r w:rsidRPr="006D35FC">
              <w:t>24</w:t>
            </w:r>
          </w:p>
        </w:tc>
      </w:tr>
      <w:tr w:rsidR="00800901" w14:paraId="32C1E75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96665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01C5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C63E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0F3D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173E5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BF9B7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BD35B2" w14:textId="77777777" w:rsidR="00800901" w:rsidRDefault="00800901" w:rsidP="00943931"/>
        </w:tc>
      </w:tr>
      <w:tr w:rsidR="00800901" w14:paraId="475094A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51A92" w14:textId="77777777" w:rsidR="00800901" w:rsidRDefault="00800901" w:rsidP="00800901">
            <w:pPr>
              <w:pStyle w:val="Dates"/>
            </w:pPr>
            <w:r w:rsidRPr="00780717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6939B1" w14:textId="77777777" w:rsidR="00800901" w:rsidRDefault="00800901" w:rsidP="00800901">
            <w:pPr>
              <w:pStyle w:val="Dates"/>
            </w:pPr>
            <w:r w:rsidRPr="00780717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D70F4C" w14:textId="77777777" w:rsidR="00800901" w:rsidRDefault="00800901" w:rsidP="00800901">
            <w:pPr>
              <w:pStyle w:val="Dates"/>
            </w:pPr>
            <w:r w:rsidRPr="00780717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72A1D6" w14:textId="77777777" w:rsidR="00800901" w:rsidRDefault="00800901" w:rsidP="00800901">
            <w:pPr>
              <w:pStyle w:val="Dates"/>
            </w:pPr>
            <w:r w:rsidRPr="00780717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B776AB" w14:textId="77777777" w:rsidR="00800901" w:rsidRDefault="00800901" w:rsidP="00800901">
            <w:pPr>
              <w:pStyle w:val="Dates"/>
            </w:pPr>
            <w:r w:rsidRPr="0078071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50557C" w14:textId="77777777" w:rsidR="00800901" w:rsidRDefault="00800901" w:rsidP="00800901">
            <w:pPr>
              <w:pStyle w:val="Dates"/>
            </w:pPr>
            <w:r w:rsidRPr="00780717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EC6E4E" w14:textId="77777777" w:rsidR="00800901" w:rsidRDefault="00800901" w:rsidP="00800901">
            <w:pPr>
              <w:pStyle w:val="Dates"/>
            </w:pPr>
            <w:r w:rsidRPr="00780717">
              <w:t>31</w:t>
            </w:r>
          </w:p>
        </w:tc>
      </w:tr>
      <w:tr w:rsidR="0005195E" w14:paraId="4253ED5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62CCB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4555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B6BF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A79E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33D7E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EEA73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91AAD7" w14:textId="77777777" w:rsidR="00800901" w:rsidRDefault="00800901" w:rsidP="00943931"/>
        </w:tc>
      </w:tr>
      <w:tr w:rsidR="00800901" w14:paraId="242350D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C530E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1988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677D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087C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52C1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85521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69B5F" w14:textId="77777777" w:rsidR="00800901" w:rsidRDefault="00800901" w:rsidP="00943931">
            <w:pPr>
              <w:pStyle w:val="Dates"/>
            </w:pPr>
          </w:p>
        </w:tc>
      </w:tr>
      <w:tr w:rsidR="00800901" w14:paraId="63B2207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062C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B3C7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8CAED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1D9FF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8DAEF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7F73A9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84DA28" w14:textId="77777777" w:rsidR="00800901" w:rsidRDefault="00800901" w:rsidP="00943931"/>
        </w:tc>
      </w:tr>
    </w:tbl>
    <w:p w14:paraId="4394AA08" w14:textId="77777777" w:rsidR="00D435C2" w:rsidRDefault="00D435C2" w:rsidP="00D435C2"/>
    <w:p w14:paraId="394BDA36" w14:textId="77777777" w:rsidR="00D435C2" w:rsidRDefault="00D435C2" w:rsidP="00D435C2">
      <w:pPr>
        <w:sectPr w:rsidR="00D435C2" w:rsidSect="00DF609C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2366C5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DFF1346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D932D1D" w14:textId="77777777" w:rsidR="00800901" w:rsidRDefault="00800901" w:rsidP="00943931"/>
        </w:tc>
      </w:tr>
      <w:tr w:rsidR="00800901" w14:paraId="08D7578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CE7A916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E4E9C84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063A12E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845E59B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C86460C" w14:textId="77777777" w:rsidR="00800901" w:rsidRPr="003F1620" w:rsidRDefault="00800901" w:rsidP="00943931"/>
        </w:tc>
      </w:tr>
      <w:tr w:rsidR="00800901" w14:paraId="6E2C3E0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F4DC65" w14:textId="77777777" w:rsidR="00800901" w:rsidRDefault="00A423FB" w:rsidP="00943931">
            <w:pPr>
              <w:pStyle w:val="Days"/>
            </w:pPr>
            <w:sdt>
              <w:sdtPr>
                <w:id w:val="-1147747017"/>
                <w:placeholder>
                  <w:docPart w:val="605FCBDBB1D745C489300BA2474E6AB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B807C6" w14:textId="77777777" w:rsidR="00800901" w:rsidRDefault="00A423FB" w:rsidP="00943931">
            <w:pPr>
              <w:pStyle w:val="Days"/>
            </w:pPr>
            <w:sdt>
              <w:sdtPr>
                <w:id w:val="1051890153"/>
                <w:placeholder>
                  <w:docPart w:val="A6854BE2E8414DD88F3A22F5AB7A442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0F2527" w14:textId="77777777" w:rsidR="00800901" w:rsidRDefault="00A423FB" w:rsidP="00943931">
            <w:pPr>
              <w:pStyle w:val="Days"/>
            </w:pPr>
            <w:sdt>
              <w:sdtPr>
                <w:id w:val="70479844"/>
                <w:placeholder>
                  <w:docPart w:val="30A004A56456497BB42D8620D19F12A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110411" w14:textId="77777777" w:rsidR="00800901" w:rsidRDefault="00A423FB" w:rsidP="00943931">
            <w:pPr>
              <w:pStyle w:val="Days"/>
            </w:pPr>
            <w:sdt>
              <w:sdtPr>
                <w:id w:val="-887188499"/>
                <w:placeholder>
                  <w:docPart w:val="6A9761B4A2DF4023AA8CE99A306B14E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D5AAD0" w14:textId="77777777" w:rsidR="00800901" w:rsidRDefault="00A423FB" w:rsidP="00943931">
            <w:pPr>
              <w:pStyle w:val="Days"/>
            </w:pPr>
            <w:sdt>
              <w:sdtPr>
                <w:id w:val="1336263357"/>
                <w:placeholder>
                  <w:docPart w:val="2B49F598D2CD4202BC89460A61E8D94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06AE99" w14:textId="77777777" w:rsidR="00800901" w:rsidRDefault="00A423FB" w:rsidP="00943931">
            <w:pPr>
              <w:pStyle w:val="Days"/>
            </w:pPr>
            <w:sdt>
              <w:sdtPr>
                <w:id w:val="828487818"/>
                <w:placeholder>
                  <w:docPart w:val="26FA14C1CCD24ED0BCD11DFDAB5B5FD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6516E6" w14:textId="77777777" w:rsidR="00800901" w:rsidRDefault="00A423FB" w:rsidP="00943931">
            <w:pPr>
              <w:pStyle w:val="Days"/>
            </w:pPr>
            <w:sdt>
              <w:sdtPr>
                <w:id w:val="-358894176"/>
                <w:placeholder>
                  <w:docPart w:val="9C50B6924FBA4814AADB5588C0DF046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51FF0A0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3C55E" w14:textId="77777777" w:rsidR="00800901" w:rsidRDefault="00800901" w:rsidP="00800901">
            <w:pPr>
              <w:pStyle w:val="Dates"/>
            </w:pPr>
            <w:r w:rsidRPr="007141EF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77DB1" w14:textId="77777777" w:rsidR="00800901" w:rsidRDefault="00800901" w:rsidP="00800901">
            <w:pPr>
              <w:pStyle w:val="Dates"/>
            </w:pPr>
            <w:r w:rsidRPr="007141EF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DC146" w14:textId="77777777" w:rsidR="00800901" w:rsidRDefault="00800901" w:rsidP="00800901">
            <w:pPr>
              <w:pStyle w:val="Dates"/>
            </w:pPr>
            <w:r w:rsidRPr="007141EF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C6954" w14:textId="77777777" w:rsidR="00800901" w:rsidRDefault="00800901" w:rsidP="00800901">
            <w:pPr>
              <w:pStyle w:val="Dates"/>
            </w:pPr>
            <w:r w:rsidRPr="007141EF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419F9E" w14:textId="77777777" w:rsidR="00800901" w:rsidRDefault="00800901" w:rsidP="00800901">
            <w:pPr>
              <w:pStyle w:val="Dates"/>
            </w:pPr>
            <w:r w:rsidRPr="007141EF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956404" w14:textId="77777777" w:rsidR="00800901" w:rsidRDefault="00800901" w:rsidP="00800901">
            <w:pPr>
              <w:pStyle w:val="Dates"/>
            </w:pPr>
            <w:r w:rsidRPr="007141EF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2AAB6A" w14:textId="77777777" w:rsidR="00800901" w:rsidRDefault="00800901" w:rsidP="00800901">
            <w:pPr>
              <w:pStyle w:val="Dates"/>
            </w:pPr>
            <w:r w:rsidRPr="007141EF">
              <w:t>7</w:t>
            </w:r>
          </w:p>
        </w:tc>
      </w:tr>
      <w:tr w:rsidR="00800901" w14:paraId="7189654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30869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A7EC6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40E7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AF0A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FEE3D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7E9F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57F61C" w14:textId="77777777" w:rsidR="00800901" w:rsidRDefault="00800901" w:rsidP="00943931"/>
        </w:tc>
      </w:tr>
      <w:tr w:rsidR="00800901" w14:paraId="64FAADD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FFAEE9" w14:textId="77777777" w:rsidR="00800901" w:rsidRDefault="00800901" w:rsidP="00800901">
            <w:pPr>
              <w:pStyle w:val="Dates"/>
            </w:pPr>
            <w:r w:rsidRPr="00184DD1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5F131" w14:textId="77777777" w:rsidR="00800901" w:rsidRDefault="00800901" w:rsidP="00800901">
            <w:pPr>
              <w:pStyle w:val="Dates"/>
            </w:pPr>
            <w:r w:rsidRPr="00184DD1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62C8C2" w14:textId="77777777" w:rsidR="00800901" w:rsidRDefault="00800901" w:rsidP="00800901">
            <w:pPr>
              <w:pStyle w:val="Dates"/>
            </w:pPr>
            <w:r w:rsidRPr="00184DD1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BC79F0" w14:textId="77777777" w:rsidR="00800901" w:rsidRDefault="00800901" w:rsidP="00800901">
            <w:pPr>
              <w:pStyle w:val="Dates"/>
            </w:pPr>
            <w:r w:rsidRPr="00184DD1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EE69E" w14:textId="77777777" w:rsidR="00800901" w:rsidRDefault="00800901" w:rsidP="00800901">
            <w:pPr>
              <w:pStyle w:val="Dates"/>
            </w:pPr>
            <w:r w:rsidRPr="00184DD1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02341B" w14:textId="77777777" w:rsidR="00800901" w:rsidRDefault="00800901" w:rsidP="00800901">
            <w:pPr>
              <w:pStyle w:val="Dates"/>
            </w:pPr>
            <w:r w:rsidRPr="00184DD1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95E18C" w14:textId="77777777" w:rsidR="00800901" w:rsidRDefault="00800901" w:rsidP="00800901">
            <w:pPr>
              <w:pStyle w:val="Dates"/>
            </w:pPr>
            <w:r w:rsidRPr="00184DD1">
              <w:t>14</w:t>
            </w:r>
          </w:p>
        </w:tc>
      </w:tr>
      <w:tr w:rsidR="00800901" w14:paraId="2DE89EC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D211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1AA04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84B86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A3797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6FA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723D1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9E106B" w14:textId="77777777" w:rsidR="00800901" w:rsidRDefault="00800901" w:rsidP="00943931"/>
        </w:tc>
      </w:tr>
      <w:tr w:rsidR="00800901" w14:paraId="0F79F19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202430" w14:textId="77777777" w:rsidR="00800901" w:rsidRDefault="00800901" w:rsidP="00800901">
            <w:pPr>
              <w:pStyle w:val="Dates"/>
            </w:pPr>
            <w:r w:rsidRPr="00015CE0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1934DA" w14:textId="77777777" w:rsidR="00800901" w:rsidRDefault="00800901" w:rsidP="00800901">
            <w:pPr>
              <w:pStyle w:val="Dates"/>
            </w:pPr>
            <w:r w:rsidRPr="00015CE0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D9337" w14:textId="77777777" w:rsidR="00800901" w:rsidRDefault="00800901" w:rsidP="00800901">
            <w:pPr>
              <w:pStyle w:val="Dates"/>
            </w:pPr>
            <w:r w:rsidRPr="00015CE0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D5A749" w14:textId="77777777" w:rsidR="00800901" w:rsidRDefault="00800901" w:rsidP="00800901">
            <w:pPr>
              <w:pStyle w:val="Dates"/>
            </w:pPr>
            <w:r w:rsidRPr="00015CE0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7F4A33" w14:textId="77777777" w:rsidR="00800901" w:rsidRDefault="00800901" w:rsidP="00800901">
            <w:pPr>
              <w:pStyle w:val="Dates"/>
            </w:pPr>
            <w:r w:rsidRPr="00015CE0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4E6697" w14:textId="77777777" w:rsidR="00800901" w:rsidRDefault="00800901" w:rsidP="00800901">
            <w:pPr>
              <w:pStyle w:val="Dates"/>
            </w:pPr>
            <w:r w:rsidRPr="00015CE0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C25D16" w14:textId="77777777" w:rsidR="00800901" w:rsidRDefault="00800901" w:rsidP="00800901">
            <w:pPr>
              <w:pStyle w:val="Dates"/>
            </w:pPr>
            <w:r w:rsidRPr="00015CE0">
              <w:t>21</w:t>
            </w:r>
          </w:p>
        </w:tc>
      </w:tr>
      <w:tr w:rsidR="00800901" w14:paraId="63B7E6E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68E4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FCA11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BBE54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571E4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027B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130C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687E09" w14:textId="77777777" w:rsidR="00800901" w:rsidRDefault="00800901" w:rsidP="00943931"/>
        </w:tc>
      </w:tr>
      <w:tr w:rsidR="00800901" w14:paraId="3D81ADE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21F846" w14:textId="77777777" w:rsidR="00800901" w:rsidRDefault="00800901" w:rsidP="00800901">
            <w:pPr>
              <w:pStyle w:val="Dates"/>
            </w:pPr>
            <w:r w:rsidRPr="003A06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3E4C6E" w14:textId="77777777" w:rsidR="00800901" w:rsidRDefault="00800901" w:rsidP="00800901">
            <w:pPr>
              <w:pStyle w:val="Dates"/>
            </w:pPr>
            <w:r w:rsidRPr="003A06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06D7E1" w14:textId="77777777" w:rsidR="00800901" w:rsidRDefault="00800901" w:rsidP="00800901">
            <w:pPr>
              <w:pStyle w:val="Dates"/>
            </w:pPr>
            <w:r w:rsidRPr="003A06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9483E5" w14:textId="77777777" w:rsidR="00800901" w:rsidRDefault="00800901" w:rsidP="00800901">
            <w:pPr>
              <w:pStyle w:val="Dates"/>
            </w:pPr>
            <w:r w:rsidRPr="003A06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94A1A8" w14:textId="77777777" w:rsidR="00800901" w:rsidRDefault="00800901" w:rsidP="00800901">
            <w:pPr>
              <w:pStyle w:val="Dates"/>
            </w:pPr>
            <w:r w:rsidRPr="003A06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AB672" w14:textId="77777777" w:rsidR="00800901" w:rsidRDefault="00800901" w:rsidP="00800901">
            <w:pPr>
              <w:pStyle w:val="Dates"/>
            </w:pPr>
            <w:r w:rsidRPr="003A06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061C8B" w14:textId="77777777" w:rsidR="00800901" w:rsidRDefault="00800901" w:rsidP="00800901">
            <w:pPr>
              <w:pStyle w:val="Dates"/>
            </w:pPr>
            <w:r w:rsidRPr="003A06F2">
              <w:t>28</w:t>
            </w:r>
          </w:p>
        </w:tc>
      </w:tr>
      <w:tr w:rsidR="00800901" w14:paraId="0FA3566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9539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92F3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65E70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D471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D431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841F0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A81110" w14:textId="77777777" w:rsidR="00800901" w:rsidRDefault="00800901" w:rsidP="00943931"/>
        </w:tc>
      </w:tr>
      <w:tr w:rsidR="00800901" w14:paraId="62C7677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365AC1" w14:textId="77777777" w:rsidR="00800901" w:rsidRDefault="00800901" w:rsidP="00800901">
            <w:pPr>
              <w:pStyle w:val="Dates"/>
            </w:pPr>
            <w:r w:rsidRPr="00641E37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44D78" w14:textId="77777777" w:rsidR="00800901" w:rsidRDefault="00800901" w:rsidP="00800901">
            <w:pPr>
              <w:pStyle w:val="Dates"/>
            </w:pPr>
            <w:r w:rsidRPr="00641E37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5CC6A3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D5773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509066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066AE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3001F2" w14:textId="77777777" w:rsidR="00800901" w:rsidRDefault="00800901" w:rsidP="00800901">
            <w:pPr>
              <w:pStyle w:val="Dates"/>
            </w:pPr>
          </w:p>
        </w:tc>
      </w:tr>
      <w:tr w:rsidR="0005195E" w14:paraId="73E81DC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A510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31D8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6FE54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BAF7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B32AB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7AED6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F234FF" w14:textId="77777777" w:rsidR="00800901" w:rsidRDefault="00800901" w:rsidP="00943931"/>
        </w:tc>
      </w:tr>
      <w:tr w:rsidR="00800901" w14:paraId="520F79F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A96E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0B3C3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2A55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5E92EA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6E26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8DA52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FC3F26" w14:textId="77777777" w:rsidR="00800901" w:rsidRDefault="00800901" w:rsidP="00943931">
            <w:pPr>
              <w:pStyle w:val="Dates"/>
            </w:pPr>
          </w:p>
        </w:tc>
      </w:tr>
      <w:tr w:rsidR="00800901" w14:paraId="7D034EE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68E3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4B72A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7A6F3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9AF9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2953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42D6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8DFBD7" w14:textId="77777777" w:rsidR="00800901" w:rsidRDefault="00800901" w:rsidP="00943931"/>
        </w:tc>
      </w:tr>
    </w:tbl>
    <w:p w14:paraId="02F5FD89" w14:textId="77777777" w:rsidR="00D435C2" w:rsidRDefault="00D435C2" w:rsidP="00D435C2"/>
    <w:p w14:paraId="320C248C" w14:textId="77777777" w:rsidR="00D435C2" w:rsidRDefault="00D435C2" w:rsidP="00D435C2">
      <w:pPr>
        <w:sectPr w:rsidR="00D435C2" w:rsidSect="00DF609C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16E2D60C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727990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73A43E8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14BE1F1" w14:textId="77777777" w:rsidR="00800901" w:rsidRDefault="00800901" w:rsidP="00943931"/>
        </w:tc>
      </w:tr>
      <w:tr w:rsidR="00800901" w14:paraId="697F878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5270134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466094C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4CA2EDA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C7FBEA7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BC200BC" w14:textId="77777777" w:rsidR="00800901" w:rsidRPr="003F1620" w:rsidRDefault="00800901" w:rsidP="00943931"/>
        </w:tc>
      </w:tr>
      <w:tr w:rsidR="00800901" w14:paraId="5C870A9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18348AE" w14:textId="77777777" w:rsidR="00800901" w:rsidRDefault="00A423FB" w:rsidP="00943931">
            <w:pPr>
              <w:pStyle w:val="Days"/>
            </w:pPr>
            <w:sdt>
              <w:sdtPr>
                <w:id w:val="1276678431"/>
                <w:placeholder>
                  <w:docPart w:val="987AAAEDA3F142F5962EA323C7CA7F4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87F31C" w14:textId="77777777" w:rsidR="00800901" w:rsidRDefault="00A423FB" w:rsidP="00943931">
            <w:pPr>
              <w:pStyle w:val="Days"/>
            </w:pPr>
            <w:sdt>
              <w:sdtPr>
                <w:id w:val="-1114128117"/>
                <w:placeholder>
                  <w:docPart w:val="7A7B3F24D25D44F3A233EBF13FEDF18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863FFB" w14:textId="77777777" w:rsidR="00800901" w:rsidRDefault="00A423FB" w:rsidP="00943931">
            <w:pPr>
              <w:pStyle w:val="Days"/>
            </w:pPr>
            <w:sdt>
              <w:sdtPr>
                <w:id w:val="775678939"/>
                <w:placeholder>
                  <w:docPart w:val="B208027BAF8D47E3BA510A790B5DB30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514C9C" w14:textId="77777777" w:rsidR="00800901" w:rsidRDefault="00A423FB" w:rsidP="00943931">
            <w:pPr>
              <w:pStyle w:val="Days"/>
            </w:pPr>
            <w:sdt>
              <w:sdtPr>
                <w:id w:val="-1656672661"/>
                <w:placeholder>
                  <w:docPart w:val="0A348709A545430C988A5A2307B93A6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F4E101" w14:textId="77777777" w:rsidR="00800901" w:rsidRDefault="00A423FB" w:rsidP="00943931">
            <w:pPr>
              <w:pStyle w:val="Days"/>
            </w:pPr>
            <w:sdt>
              <w:sdtPr>
                <w:id w:val="445428997"/>
                <w:placeholder>
                  <w:docPart w:val="1E4B7E15E6294C998EDBE9B49DC79F5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689F3A" w14:textId="77777777" w:rsidR="00800901" w:rsidRDefault="00A423FB" w:rsidP="00943931">
            <w:pPr>
              <w:pStyle w:val="Days"/>
            </w:pPr>
            <w:sdt>
              <w:sdtPr>
                <w:id w:val="-702095069"/>
                <w:placeholder>
                  <w:docPart w:val="45232202F9E5435A9E7FCC76047E482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B1794B" w14:textId="77777777" w:rsidR="00800901" w:rsidRDefault="00A423FB" w:rsidP="00943931">
            <w:pPr>
              <w:pStyle w:val="Days"/>
            </w:pPr>
            <w:sdt>
              <w:sdtPr>
                <w:id w:val="1787152704"/>
                <w:placeholder>
                  <w:docPart w:val="2CCF93F656794966B94B2C0B5968A48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078FFA4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ADFC40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30257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D63F9" w14:textId="77777777" w:rsidR="00800901" w:rsidRDefault="00800901" w:rsidP="00800901">
            <w:pPr>
              <w:pStyle w:val="Dates"/>
            </w:pPr>
            <w:r w:rsidRPr="00F13419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A13348" w14:textId="77777777" w:rsidR="00800901" w:rsidRDefault="00800901" w:rsidP="00800901">
            <w:pPr>
              <w:pStyle w:val="Dates"/>
            </w:pPr>
            <w:r w:rsidRPr="00F13419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39133E" w14:textId="77777777" w:rsidR="00800901" w:rsidRDefault="00800901" w:rsidP="00800901">
            <w:pPr>
              <w:pStyle w:val="Dates"/>
            </w:pPr>
            <w:r w:rsidRPr="00F1341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A4134F" w14:textId="77777777" w:rsidR="00800901" w:rsidRDefault="00800901" w:rsidP="00800901">
            <w:pPr>
              <w:pStyle w:val="Dates"/>
            </w:pPr>
            <w:r w:rsidRPr="00F13419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8572BF" w14:textId="77777777" w:rsidR="00800901" w:rsidRDefault="00800901" w:rsidP="00800901">
            <w:pPr>
              <w:pStyle w:val="Dates"/>
            </w:pPr>
            <w:r w:rsidRPr="00F13419">
              <w:t>5</w:t>
            </w:r>
          </w:p>
        </w:tc>
      </w:tr>
      <w:tr w:rsidR="00800901" w14:paraId="6C3015A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251E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8D2DB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207A2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FC44B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468E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98887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B8C37B" w14:textId="77777777" w:rsidR="00800901" w:rsidRDefault="00800901" w:rsidP="00943931"/>
        </w:tc>
      </w:tr>
      <w:tr w:rsidR="00800901" w14:paraId="28C0C1B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ABA6D" w14:textId="77777777" w:rsidR="00800901" w:rsidRDefault="00800901" w:rsidP="00800901">
            <w:pPr>
              <w:pStyle w:val="Dates"/>
            </w:pPr>
            <w:r w:rsidRPr="004743A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EA1AC" w14:textId="77777777" w:rsidR="00800901" w:rsidRDefault="00800901" w:rsidP="00800901">
            <w:pPr>
              <w:pStyle w:val="Dates"/>
            </w:pPr>
            <w:r w:rsidRPr="004743A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DCEE32" w14:textId="77777777" w:rsidR="00800901" w:rsidRDefault="00800901" w:rsidP="00800901">
            <w:pPr>
              <w:pStyle w:val="Dates"/>
            </w:pPr>
            <w:r w:rsidRPr="004743A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ABC2D" w14:textId="77777777" w:rsidR="00800901" w:rsidRDefault="00800901" w:rsidP="00800901">
            <w:pPr>
              <w:pStyle w:val="Dates"/>
            </w:pPr>
            <w:r w:rsidRPr="004743A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01ACD2" w14:textId="77777777" w:rsidR="00800901" w:rsidRDefault="00800901" w:rsidP="00800901">
            <w:pPr>
              <w:pStyle w:val="Dates"/>
            </w:pPr>
            <w:r w:rsidRPr="004743A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F96AF" w14:textId="77777777" w:rsidR="00800901" w:rsidRDefault="00800901" w:rsidP="00800901">
            <w:pPr>
              <w:pStyle w:val="Dates"/>
            </w:pPr>
            <w:r w:rsidRPr="004743A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4795E" w14:textId="77777777" w:rsidR="00800901" w:rsidRDefault="00800901" w:rsidP="00800901">
            <w:pPr>
              <w:pStyle w:val="Dates"/>
            </w:pPr>
            <w:r w:rsidRPr="004743A3">
              <w:t>12</w:t>
            </w:r>
          </w:p>
        </w:tc>
      </w:tr>
      <w:tr w:rsidR="00800901" w14:paraId="3CA0348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3AC8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D4E0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6CD0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24CD7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AA64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A6C35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15E288" w14:textId="77777777" w:rsidR="00800901" w:rsidRDefault="00800901" w:rsidP="00943931"/>
        </w:tc>
      </w:tr>
      <w:tr w:rsidR="00800901" w14:paraId="786FDD7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0B0793" w14:textId="77777777" w:rsidR="00800901" w:rsidRDefault="00800901" w:rsidP="00800901">
            <w:pPr>
              <w:pStyle w:val="Dates"/>
            </w:pPr>
            <w:r w:rsidRPr="00862E8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2E784E" w14:textId="77777777" w:rsidR="00800901" w:rsidRDefault="00800901" w:rsidP="00800901">
            <w:pPr>
              <w:pStyle w:val="Dates"/>
            </w:pPr>
            <w:r w:rsidRPr="00862E84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CA235F" w14:textId="77777777" w:rsidR="00800901" w:rsidRDefault="00800901" w:rsidP="00800901">
            <w:pPr>
              <w:pStyle w:val="Dates"/>
            </w:pPr>
            <w:r w:rsidRPr="00862E84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BBE7F3" w14:textId="77777777" w:rsidR="00800901" w:rsidRDefault="00800901" w:rsidP="00800901">
            <w:pPr>
              <w:pStyle w:val="Dates"/>
            </w:pPr>
            <w:r w:rsidRPr="00862E8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BE399B" w14:textId="77777777" w:rsidR="00800901" w:rsidRDefault="00800901" w:rsidP="00800901">
            <w:pPr>
              <w:pStyle w:val="Dates"/>
            </w:pPr>
            <w:r w:rsidRPr="00862E8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B4D18B" w14:textId="77777777" w:rsidR="00800901" w:rsidRDefault="00800901" w:rsidP="00800901">
            <w:pPr>
              <w:pStyle w:val="Dates"/>
            </w:pPr>
            <w:r w:rsidRPr="00862E84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D779FE" w14:textId="77777777" w:rsidR="00800901" w:rsidRDefault="00800901" w:rsidP="00800901">
            <w:pPr>
              <w:pStyle w:val="Dates"/>
            </w:pPr>
            <w:r w:rsidRPr="00862E84">
              <w:t>19</w:t>
            </w:r>
          </w:p>
        </w:tc>
      </w:tr>
      <w:tr w:rsidR="00800901" w14:paraId="5526110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8FF00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F90A0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035AC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BE7E2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978C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9C2EE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F68D9" w14:textId="77777777" w:rsidR="00800901" w:rsidRDefault="00800901" w:rsidP="00943931"/>
        </w:tc>
      </w:tr>
      <w:tr w:rsidR="00800901" w14:paraId="7096CB0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7AB88" w14:textId="77777777" w:rsidR="00800901" w:rsidRDefault="00800901" w:rsidP="00800901">
            <w:pPr>
              <w:pStyle w:val="Dates"/>
            </w:pPr>
            <w:r w:rsidRPr="001B77AF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C5B86" w14:textId="77777777" w:rsidR="00800901" w:rsidRDefault="00800901" w:rsidP="00800901">
            <w:pPr>
              <w:pStyle w:val="Dates"/>
            </w:pPr>
            <w:r w:rsidRPr="001B77A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BFD25D" w14:textId="77777777" w:rsidR="00800901" w:rsidRDefault="00800901" w:rsidP="00800901">
            <w:pPr>
              <w:pStyle w:val="Dates"/>
            </w:pPr>
            <w:r w:rsidRPr="001B77AF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5F37B" w14:textId="77777777" w:rsidR="00800901" w:rsidRDefault="00800901" w:rsidP="00800901">
            <w:pPr>
              <w:pStyle w:val="Dates"/>
            </w:pPr>
            <w:r w:rsidRPr="001B77AF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8A8A46" w14:textId="77777777" w:rsidR="00800901" w:rsidRDefault="00800901" w:rsidP="00800901">
            <w:pPr>
              <w:pStyle w:val="Dates"/>
            </w:pPr>
            <w:r w:rsidRPr="001B77A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7A268" w14:textId="77777777" w:rsidR="00800901" w:rsidRDefault="00800901" w:rsidP="00800901">
            <w:pPr>
              <w:pStyle w:val="Dates"/>
            </w:pPr>
            <w:r w:rsidRPr="001B77AF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E36BD" w14:textId="77777777" w:rsidR="00800901" w:rsidRDefault="00800901" w:rsidP="00800901">
            <w:pPr>
              <w:pStyle w:val="Dates"/>
            </w:pPr>
            <w:r w:rsidRPr="001B77AF">
              <w:t>26</w:t>
            </w:r>
          </w:p>
        </w:tc>
      </w:tr>
      <w:tr w:rsidR="00800901" w14:paraId="03DE078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F7814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6F0A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C416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956EA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C3920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C6E73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0475A" w14:textId="77777777" w:rsidR="00800901" w:rsidRDefault="00800901" w:rsidP="00943931"/>
        </w:tc>
      </w:tr>
      <w:tr w:rsidR="00800901" w14:paraId="01D1E77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D3E350" w14:textId="77777777" w:rsidR="00800901" w:rsidRDefault="00800901" w:rsidP="00800901">
            <w:pPr>
              <w:pStyle w:val="Dates"/>
            </w:pPr>
            <w:r w:rsidRPr="00A70C2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47E62" w14:textId="77777777" w:rsidR="00800901" w:rsidRDefault="00800901" w:rsidP="00800901">
            <w:pPr>
              <w:pStyle w:val="Dates"/>
            </w:pPr>
            <w:r w:rsidRPr="00A70C24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13512" w14:textId="77777777" w:rsidR="00800901" w:rsidRDefault="00800901" w:rsidP="00800901">
            <w:pPr>
              <w:pStyle w:val="Dates"/>
            </w:pPr>
            <w:r w:rsidRPr="00A70C24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CDA13E" w14:textId="77777777" w:rsidR="00800901" w:rsidRDefault="00800901" w:rsidP="00800901">
            <w:pPr>
              <w:pStyle w:val="Dates"/>
            </w:pPr>
            <w:r w:rsidRPr="00A70C2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FC015" w14:textId="77777777" w:rsidR="00800901" w:rsidRDefault="00800901" w:rsidP="00800901">
            <w:pPr>
              <w:pStyle w:val="Dates"/>
            </w:pPr>
            <w:r w:rsidRPr="00A70C2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8C982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075EF0" w14:textId="77777777" w:rsidR="00800901" w:rsidRDefault="00800901" w:rsidP="00800901">
            <w:pPr>
              <w:pStyle w:val="Dates"/>
            </w:pPr>
          </w:p>
        </w:tc>
      </w:tr>
      <w:tr w:rsidR="0005195E" w14:paraId="7D1B8E2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8B4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12A31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08739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4647F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436A6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4E60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0A6041" w14:textId="77777777" w:rsidR="00800901" w:rsidRDefault="00800901" w:rsidP="00943931"/>
        </w:tc>
      </w:tr>
      <w:tr w:rsidR="00800901" w14:paraId="2D77814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2967A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794FE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AFE2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F5D31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03C4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0438BE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01B488" w14:textId="77777777" w:rsidR="00800901" w:rsidRDefault="00800901" w:rsidP="00943931">
            <w:pPr>
              <w:pStyle w:val="Dates"/>
            </w:pPr>
          </w:p>
        </w:tc>
      </w:tr>
      <w:tr w:rsidR="00800901" w14:paraId="3DEFD7D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7394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4DA41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9C3EB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1F268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161BC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387C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C3D12" w14:textId="77777777" w:rsidR="00800901" w:rsidRDefault="00800901" w:rsidP="00943931"/>
        </w:tc>
      </w:tr>
    </w:tbl>
    <w:p w14:paraId="3538607F" w14:textId="77777777" w:rsidR="00D435C2" w:rsidRDefault="00D435C2" w:rsidP="00D435C2">
      <w:pPr>
        <w:sectPr w:rsidR="00D435C2" w:rsidSect="00DF609C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4EDAB89C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4C92C2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7E915A9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3F0B7D6" w14:textId="77777777" w:rsidR="00800901" w:rsidRDefault="00800901" w:rsidP="00943931"/>
        </w:tc>
      </w:tr>
      <w:tr w:rsidR="00800901" w14:paraId="028B466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4AF18AC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C527624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7C99756A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419AD7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820C7AF" w14:textId="77777777" w:rsidR="00800901" w:rsidRPr="003F1620" w:rsidRDefault="00800901" w:rsidP="00943931"/>
        </w:tc>
      </w:tr>
      <w:tr w:rsidR="00800901" w14:paraId="0D7EE92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3A527B" w14:textId="77777777" w:rsidR="00800901" w:rsidRDefault="00A423FB" w:rsidP="00943931">
            <w:pPr>
              <w:pStyle w:val="Days"/>
            </w:pPr>
            <w:sdt>
              <w:sdtPr>
                <w:id w:val="-634875522"/>
                <w:placeholder>
                  <w:docPart w:val="FE233C79C88B489F8F1564D6E1CA1AA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67AEC9C" w14:textId="77777777" w:rsidR="00800901" w:rsidRDefault="00A423FB" w:rsidP="00943931">
            <w:pPr>
              <w:pStyle w:val="Days"/>
            </w:pPr>
            <w:sdt>
              <w:sdtPr>
                <w:id w:val="-220682659"/>
                <w:placeholder>
                  <w:docPart w:val="7A897D340F49407ABA7BB658D007A8B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4D3F1CA" w14:textId="77777777" w:rsidR="00800901" w:rsidRDefault="00A423FB" w:rsidP="00943931">
            <w:pPr>
              <w:pStyle w:val="Days"/>
            </w:pPr>
            <w:sdt>
              <w:sdtPr>
                <w:id w:val="-1435282735"/>
                <w:placeholder>
                  <w:docPart w:val="B7F2DC3EA0A2407F9F887542E4D0FB2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EFB968" w14:textId="77777777" w:rsidR="00800901" w:rsidRDefault="00A423FB" w:rsidP="00943931">
            <w:pPr>
              <w:pStyle w:val="Days"/>
            </w:pPr>
            <w:sdt>
              <w:sdtPr>
                <w:id w:val="2104213643"/>
                <w:placeholder>
                  <w:docPart w:val="0BB1EA278A78410584252A91ADC160E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A8C19E" w14:textId="77777777" w:rsidR="00800901" w:rsidRDefault="00A423FB" w:rsidP="00943931">
            <w:pPr>
              <w:pStyle w:val="Days"/>
            </w:pPr>
            <w:sdt>
              <w:sdtPr>
                <w:id w:val="-82376528"/>
                <w:placeholder>
                  <w:docPart w:val="657C456A639548A99D2EC7D138EA7EB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918A763" w14:textId="77777777" w:rsidR="00800901" w:rsidRDefault="00A423FB" w:rsidP="00943931">
            <w:pPr>
              <w:pStyle w:val="Days"/>
            </w:pPr>
            <w:sdt>
              <w:sdtPr>
                <w:id w:val="-1855415581"/>
                <w:placeholder>
                  <w:docPart w:val="CCC90699ACFE449CAC26393C8F67AA4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DA4466" w14:textId="77777777" w:rsidR="00800901" w:rsidRDefault="00A423FB" w:rsidP="00943931">
            <w:pPr>
              <w:pStyle w:val="Days"/>
            </w:pPr>
            <w:sdt>
              <w:sdtPr>
                <w:id w:val="1527061453"/>
                <w:placeholder>
                  <w:docPart w:val="F2C2BE7C90424932B5EF10FA6FEDA7E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1949291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4414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0A44F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5C78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528B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6D82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903A4B" w14:textId="77777777" w:rsidR="00800901" w:rsidRDefault="00800901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94A6E" w14:textId="77777777" w:rsidR="00800901" w:rsidRDefault="00800901" w:rsidP="00943931">
            <w:pPr>
              <w:pStyle w:val="Dates"/>
            </w:pPr>
            <w:r>
              <w:t>2</w:t>
            </w:r>
          </w:p>
        </w:tc>
      </w:tr>
      <w:tr w:rsidR="00800901" w14:paraId="2E50E3F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BB1E7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8DA34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BD12D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973B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9F02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EDECF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99F4B" w14:textId="77777777" w:rsidR="00800901" w:rsidRDefault="00800901" w:rsidP="00943931"/>
        </w:tc>
      </w:tr>
      <w:tr w:rsidR="00800901" w14:paraId="1AD93C7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6BE97" w14:textId="77777777" w:rsidR="00800901" w:rsidRDefault="00800901" w:rsidP="00800901">
            <w:pPr>
              <w:pStyle w:val="Dates"/>
            </w:pPr>
            <w:r w:rsidRPr="0009420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0A9FB6" w14:textId="77777777" w:rsidR="00800901" w:rsidRDefault="00800901" w:rsidP="00800901">
            <w:pPr>
              <w:pStyle w:val="Dates"/>
            </w:pPr>
            <w:r w:rsidRPr="00094204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9E08DE" w14:textId="77777777" w:rsidR="00800901" w:rsidRDefault="00800901" w:rsidP="00800901">
            <w:pPr>
              <w:pStyle w:val="Dates"/>
            </w:pPr>
            <w:r w:rsidRPr="00094204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7213D" w14:textId="77777777" w:rsidR="00800901" w:rsidRDefault="00800901" w:rsidP="00800901">
            <w:pPr>
              <w:pStyle w:val="Dates"/>
            </w:pPr>
            <w:r w:rsidRPr="0009420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2ECEA" w14:textId="77777777" w:rsidR="00800901" w:rsidRDefault="00800901" w:rsidP="00800901">
            <w:pPr>
              <w:pStyle w:val="Dates"/>
            </w:pPr>
            <w:r w:rsidRPr="00094204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798FC" w14:textId="77777777" w:rsidR="00800901" w:rsidRDefault="00800901" w:rsidP="00800901">
            <w:pPr>
              <w:pStyle w:val="Dates"/>
            </w:pPr>
            <w:r w:rsidRPr="00094204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4DC6D" w14:textId="77777777" w:rsidR="00800901" w:rsidRDefault="00800901" w:rsidP="00800901">
            <w:pPr>
              <w:pStyle w:val="Dates"/>
            </w:pPr>
            <w:r w:rsidRPr="00094204">
              <w:t>9</w:t>
            </w:r>
          </w:p>
        </w:tc>
      </w:tr>
      <w:tr w:rsidR="00800901" w14:paraId="7FFCAC7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2105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9319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06E3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B0C6D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C9DD6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40BA6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AC0A2" w14:textId="77777777" w:rsidR="00800901" w:rsidRDefault="00800901" w:rsidP="00943931"/>
        </w:tc>
      </w:tr>
      <w:tr w:rsidR="00800901" w14:paraId="1E73824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1321E" w14:textId="77777777" w:rsidR="00800901" w:rsidRDefault="00800901" w:rsidP="00800901">
            <w:pPr>
              <w:pStyle w:val="Dates"/>
            </w:pPr>
            <w:r w:rsidRPr="00C32EDB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C6E0E" w14:textId="77777777" w:rsidR="00800901" w:rsidRDefault="00800901" w:rsidP="00800901">
            <w:pPr>
              <w:pStyle w:val="Dates"/>
            </w:pPr>
            <w:r w:rsidRPr="00C32EDB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70206" w14:textId="77777777" w:rsidR="00800901" w:rsidRDefault="00800901" w:rsidP="00800901">
            <w:pPr>
              <w:pStyle w:val="Dates"/>
            </w:pPr>
            <w:r w:rsidRPr="00C32EDB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559273" w14:textId="77777777" w:rsidR="00800901" w:rsidRDefault="00800901" w:rsidP="00800901">
            <w:pPr>
              <w:pStyle w:val="Dates"/>
            </w:pPr>
            <w:r w:rsidRPr="00C32EDB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FF968" w14:textId="77777777" w:rsidR="00800901" w:rsidRDefault="00800901" w:rsidP="00800901">
            <w:pPr>
              <w:pStyle w:val="Dates"/>
            </w:pPr>
            <w:r w:rsidRPr="00C32EDB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6FC407" w14:textId="77777777" w:rsidR="00800901" w:rsidRDefault="00800901" w:rsidP="00800901">
            <w:pPr>
              <w:pStyle w:val="Dates"/>
            </w:pPr>
            <w:r w:rsidRPr="00C32EDB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C011B0" w14:textId="77777777" w:rsidR="00800901" w:rsidRDefault="00800901" w:rsidP="00800901">
            <w:pPr>
              <w:pStyle w:val="Dates"/>
            </w:pPr>
            <w:r w:rsidRPr="00C32EDB">
              <w:t>16</w:t>
            </w:r>
          </w:p>
        </w:tc>
      </w:tr>
      <w:tr w:rsidR="00800901" w14:paraId="4AD2193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9A2A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1B7B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283A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72A8F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C9D8A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88C02D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416BD1" w14:textId="77777777" w:rsidR="00800901" w:rsidRDefault="00800901" w:rsidP="00943931"/>
        </w:tc>
      </w:tr>
      <w:tr w:rsidR="00800901" w14:paraId="24CB4EE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1E99E9" w14:textId="77777777" w:rsidR="00800901" w:rsidRDefault="00800901" w:rsidP="00800901">
            <w:pPr>
              <w:pStyle w:val="Dates"/>
            </w:pPr>
            <w:r w:rsidRPr="00E22C8E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0389AA" w14:textId="77777777" w:rsidR="00800901" w:rsidRDefault="00800901" w:rsidP="00800901">
            <w:pPr>
              <w:pStyle w:val="Dates"/>
            </w:pPr>
            <w:r w:rsidRPr="00E22C8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508B6" w14:textId="77777777" w:rsidR="00800901" w:rsidRDefault="00800901" w:rsidP="00800901">
            <w:pPr>
              <w:pStyle w:val="Dates"/>
            </w:pPr>
            <w:r w:rsidRPr="00E22C8E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EC12AC" w14:textId="77777777" w:rsidR="00800901" w:rsidRDefault="00800901" w:rsidP="00800901">
            <w:pPr>
              <w:pStyle w:val="Dates"/>
            </w:pPr>
            <w:r w:rsidRPr="00E22C8E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952154" w14:textId="77777777" w:rsidR="00800901" w:rsidRDefault="00800901" w:rsidP="00800901">
            <w:pPr>
              <w:pStyle w:val="Dates"/>
            </w:pPr>
            <w:r w:rsidRPr="00E22C8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2C9358" w14:textId="77777777" w:rsidR="00800901" w:rsidRDefault="00800901" w:rsidP="00800901">
            <w:pPr>
              <w:pStyle w:val="Dates"/>
            </w:pPr>
            <w:r w:rsidRPr="00E22C8E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1D6C2A" w14:textId="77777777" w:rsidR="00800901" w:rsidRDefault="00800901" w:rsidP="00800901">
            <w:pPr>
              <w:pStyle w:val="Dates"/>
            </w:pPr>
            <w:r w:rsidRPr="00E22C8E">
              <w:t>23</w:t>
            </w:r>
          </w:p>
        </w:tc>
      </w:tr>
      <w:tr w:rsidR="00800901" w14:paraId="5462CC4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9E4D2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03BB1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2C87D2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63347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FB2E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DE6E2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4B724" w14:textId="77777777" w:rsidR="00800901" w:rsidRDefault="00800901" w:rsidP="00943931"/>
        </w:tc>
      </w:tr>
      <w:tr w:rsidR="00800901" w14:paraId="46676B8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37E5B" w14:textId="77777777" w:rsidR="00800901" w:rsidRDefault="00800901" w:rsidP="00800901">
            <w:pPr>
              <w:pStyle w:val="Dates"/>
            </w:pPr>
            <w:r w:rsidRPr="00FD37B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35C99" w14:textId="77777777" w:rsidR="00800901" w:rsidRDefault="00800901" w:rsidP="00800901">
            <w:pPr>
              <w:pStyle w:val="Dates"/>
            </w:pPr>
            <w:r w:rsidRPr="00FD37B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43705" w14:textId="77777777" w:rsidR="00800901" w:rsidRDefault="00800901" w:rsidP="00800901">
            <w:pPr>
              <w:pStyle w:val="Dates"/>
            </w:pPr>
            <w:r w:rsidRPr="00FD37BF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F81B3" w14:textId="77777777" w:rsidR="00800901" w:rsidRDefault="00800901" w:rsidP="00800901">
            <w:pPr>
              <w:pStyle w:val="Dates"/>
            </w:pPr>
            <w:r w:rsidRPr="00FD37BF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F836D" w14:textId="77777777" w:rsidR="00800901" w:rsidRDefault="00800901" w:rsidP="00800901">
            <w:pPr>
              <w:pStyle w:val="Dates"/>
            </w:pPr>
            <w:r w:rsidRPr="00FD37BF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11A671" w14:textId="77777777" w:rsidR="00800901" w:rsidRDefault="00800901" w:rsidP="00800901">
            <w:pPr>
              <w:pStyle w:val="Dates"/>
            </w:pPr>
            <w:r w:rsidRPr="00FD37BF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B1F95" w14:textId="77777777" w:rsidR="00800901" w:rsidRDefault="00800901" w:rsidP="00800901">
            <w:pPr>
              <w:pStyle w:val="Dates"/>
            </w:pPr>
            <w:r w:rsidRPr="00FD37BF">
              <w:t>30</w:t>
            </w:r>
          </w:p>
        </w:tc>
      </w:tr>
      <w:tr w:rsidR="0005195E" w14:paraId="5824892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93D53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67259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1951A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DE73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7C966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A3C530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D0AA5D" w14:textId="77777777" w:rsidR="00800901" w:rsidRDefault="00800901" w:rsidP="00943931"/>
        </w:tc>
      </w:tr>
      <w:tr w:rsidR="00800901" w14:paraId="797BF4B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E6F1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E7A71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029F09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BE92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C183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9E5C7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0B712" w14:textId="77777777" w:rsidR="00800901" w:rsidRDefault="00800901" w:rsidP="00943931">
            <w:pPr>
              <w:pStyle w:val="Dates"/>
            </w:pPr>
          </w:p>
        </w:tc>
      </w:tr>
      <w:tr w:rsidR="00800901" w14:paraId="13B77CE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8261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AF65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1905E1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34AE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5D424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C581A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0AC86B" w14:textId="77777777" w:rsidR="00800901" w:rsidRDefault="00800901" w:rsidP="00943931"/>
        </w:tc>
      </w:tr>
    </w:tbl>
    <w:p w14:paraId="01405197" w14:textId="77777777" w:rsidR="00D435C2" w:rsidRDefault="00D435C2" w:rsidP="00D435C2">
      <w:pPr>
        <w:sectPr w:rsidR="00D435C2" w:rsidSect="00DF609C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02106E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B86B7E5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A497BD9" w14:textId="77777777" w:rsidR="00800901" w:rsidRDefault="00800901" w:rsidP="00943931"/>
        </w:tc>
      </w:tr>
      <w:tr w:rsidR="00800901" w14:paraId="63CA85A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E122CDC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A4FD5D0" w14:textId="77777777" w:rsidR="00800901" w:rsidRDefault="00800901" w:rsidP="00943931">
            <w:pPr>
              <w:pStyle w:val="Year"/>
            </w:pPr>
            <w:r>
              <w:t>2024</w:t>
            </w:r>
          </w:p>
        </w:tc>
      </w:tr>
      <w:tr w:rsidR="00800901" w:rsidRPr="003F1620" w14:paraId="03555852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B75F92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7E47B27" w14:textId="77777777" w:rsidR="00800901" w:rsidRPr="003F1620" w:rsidRDefault="00800901" w:rsidP="00943931"/>
        </w:tc>
      </w:tr>
      <w:tr w:rsidR="00800901" w14:paraId="577369C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29EA66" w14:textId="77777777" w:rsidR="00800901" w:rsidRDefault="00A423FB" w:rsidP="00943931">
            <w:pPr>
              <w:pStyle w:val="Days"/>
            </w:pPr>
            <w:sdt>
              <w:sdtPr>
                <w:id w:val="1386836780"/>
                <w:placeholder>
                  <w:docPart w:val="CC58E7D1B73842119FD58F85660DF38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F123621" w14:textId="77777777" w:rsidR="00800901" w:rsidRDefault="00A423FB" w:rsidP="00943931">
            <w:pPr>
              <w:pStyle w:val="Days"/>
            </w:pPr>
            <w:sdt>
              <w:sdtPr>
                <w:id w:val="-1097705681"/>
                <w:placeholder>
                  <w:docPart w:val="433939B7E122475D8B6129A8DF114F0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B3701F" w14:textId="77777777" w:rsidR="00800901" w:rsidRDefault="00A423FB" w:rsidP="00943931">
            <w:pPr>
              <w:pStyle w:val="Days"/>
            </w:pPr>
            <w:sdt>
              <w:sdtPr>
                <w:id w:val="70863920"/>
                <w:placeholder>
                  <w:docPart w:val="EA7B8D23E3A64AFCB574E4F428A8D8A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E130E7" w14:textId="77777777" w:rsidR="00800901" w:rsidRDefault="00A423FB" w:rsidP="00943931">
            <w:pPr>
              <w:pStyle w:val="Days"/>
            </w:pPr>
            <w:sdt>
              <w:sdtPr>
                <w:id w:val="876591387"/>
                <w:placeholder>
                  <w:docPart w:val="B01121591BDF4819922A187FA93C147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81DC704" w14:textId="77777777" w:rsidR="00800901" w:rsidRDefault="00A423FB" w:rsidP="00943931">
            <w:pPr>
              <w:pStyle w:val="Days"/>
            </w:pPr>
            <w:sdt>
              <w:sdtPr>
                <w:id w:val="-1402218881"/>
                <w:placeholder>
                  <w:docPart w:val="01A9CDAD94244B03B6C3BBADBA438EB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68A7A9" w14:textId="77777777" w:rsidR="00800901" w:rsidRDefault="00A423FB" w:rsidP="00943931">
            <w:pPr>
              <w:pStyle w:val="Days"/>
            </w:pPr>
            <w:sdt>
              <w:sdtPr>
                <w:id w:val="936644676"/>
                <w:placeholder>
                  <w:docPart w:val="9B3099B1E88D46D2A452DD3D0F6A561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F4FBFA" w14:textId="77777777" w:rsidR="00800901" w:rsidRDefault="00A423FB" w:rsidP="00943931">
            <w:pPr>
              <w:pStyle w:val="Days"/>
            </w:pPr>
            <w:sdt>
              <w:sdtPr>
                <w:id w:val="1396164252"/>
                <w:placeholder>
                  <w:docPart w:val="6CBB703D45324C32831E7B2627A5461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800901" w14:paraId="52A8AE1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ADEDD5" w14:textId="77777777" w:rsidR="00800901" w:rsidRDefault="00800901" w:rsidP="00800901">
            <w:pPr>
              <w:pStyle w:val="Dates"/>
            </w:pPr>
            <w:r w:rsidRPr="003D6746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9C57F" w14:textId="77777777" w:rsidR="00800901" w:rsidRDefault="00800901" w:rsidP="00800901">
            <w:pPr>
              <w:pStyle w:val="Dates"/>
            </w:pPr>
            <w:r w:rsidRPr="003D6746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6A46B2" w14:textId="77777777" w:rsidR="00800901" w:rsidRDefault="00800901" w:rsidP="00800901">
            <w:pPr>
              <w:pStyle w:val="Dates"/>
            </w:pPr>
            <w:r w:rsidRPr="003D6746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6F5EC" w14:textId="77777777" w:rsidR="00800901" w:rsidRDefault="00800901" w:rsidP="00800901">
            <w:pPr>
              <w:pStyle w:val="Dates"/>
            </w:pPr>
            <w:r w:rsidRPr="003D674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B50C1B" w14:textId="77777777" w:rsidR="00800901" w:rsidRDefault="00800901" w:rsidP="00800901">
            <w:pPr>
              <w:pStyle w:val="Dates"/>
            </w:pPr>
            <w:r w:rsidRPr="003D6746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E2DD4" w14:textId="77777777" w:rsidR="00800901" w:rsidRDefault="00800901" w:rsidP="00800901">
            <w:pPr>
              <w:pStyle w:val="Dates"/>
            </w:pPr>
            <w:r w:rsidRPr="003D6746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510139" w14:textId="77777777" w:rsidR="00800901" w:rsidRDefault="00800901" w:rsidP="00800901">
            <w:pPr>
              <w:pStyle w:val="Dates"/>
            </w:pPr>
            <w:r w:rsidRPr="003D6746">
              <w:t>7</w:t>
            </w:r>
          </w:p>
        </w:tc>
      </w:tr>
      <w:tr w:rsidR="00800901" w14:paraId="4CCD3A0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2A8B2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9543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90EE9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1EEA0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05FFF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3886C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96A1E3" w14:textId="77777777" w:rsidR="00800901" w:rsidRDefault="00800901" w:rsidP="00943931"/>
        </w:tc>
      </w:tr>
      <w:tr w:rsidR="00800901" w14:paraId="37A0C0A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384A6D" w14:textId="77777777" w:rsidR="00800901" w:rsidRDefault="00800901" w:rsidP="00800901">
            <w:pPr>
              <w:pStyle w:val="Dates"/>
            </w:pPr>
            <w:r w:rsidRPr="00B4422F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8C2BAA" w14:textId="77777777" w:rsidR="00800901" w:rsidRDefault="00800901" w:rsidP="00800901">
            <w:pPr>
              <w:pStyle w:val="Dates"/>
            </w:pPr>
            <w:r w:rsidRPr="00B4422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3DA2B" w14:textId="77777777" w:rsidR="00800901" w:rsidRDefault="00800901" w:rsidP="00800901">
            <w:pPr>
              <w:pStyle w:val="Dates"/>
            </w:pPr>
            <w:r w:rsidRPr="00B4422F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85936A" w14:textId="77777777" w:rsidR="00800901" w:rsidRDefault="00800901" w:rsidP="00800901">
            <w:pPr>
              <w:pStyle w:val="Dates"/>
            </w:pPr>
            <w:r w:rsidRPr="00B4422F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523A7" w14:textId="77777777" w:rsidR="00800901" w:rsidRDefault="00800901" w:rsidP="00800901">
            <w:pPr>
              <w:pStyle w:val="Dates"/>
            </w:pPr>
            <w:r w:rsidRPr="00B4422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E55E7D" w14:textId="77777777" w:rsidR="00800901" w:rsidRDefault="00800901" w:rsidP="00800901">
            <w:pPr>
              <w:pStyle w:val="Dates"/>
            </w:pPr>
            <w:r w:rsidRPr="00B4422F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66AA52" w14:textId="77777777" w:rsidR="00800901" w:rsidRDefault="00800901" w:rsidP="00800901">
            <w:pPr>
              <w:pStyle w:val="Dates"/>
            </w:pPr>
            <w:r w:rsidRPr="00B4422F">
              <w:t>14</w:t>
            </w:r>
          </w:p>
        </w:tc>
      </w:tr>
      <w:tr w:rsidR="00800901" w14:paraId="653718C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0B92F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2AB3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3EEC0A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F2290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1CD2E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D2B35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36F3E2" w14:textId="77777777" w:rsidR="00800901" w:rsidRDefault="00800901" w:rsidP="00943931"/>
        </w:tc>
      </w:tr>
      <w:tr w:rsidR="00800901" w14:paraId="295AD97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BEE89C" w14:textId="77777777" w:rsidR="00800901" w:rsidRDefault="00800901" w:rsidP="00800901">
            <w:pPr>
              <w:pStyle w:val="Dates"/>
            </w:pPr>
            <w:r w:rsidRPr="001245F2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E595F" w14:textId="77777777" w:rsidR="00800901" w:rsidRDefault="00800901" w:rsidP="00800901">
            <w:pPr>
              <w:pStyle w:val="Dates"/>
            </w:pPr>
            <w:r w:rsidRPr="001245F2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E79443" w14:textId="77777777" w:rsidR="00800901" w:rsidRDefault="00800901" w:rsidP="00800901">
            <w:pPr>
              <w:pStyle w:val="Dates"/>
            </w:pPr>
            <w:r w:rsidRPr="001245F2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FA6D5" w14:textId="77777777" w:rsidR="00800901" w:rsidRDefault="00800901" w:rsidP="00800901">
            <w:pPr>
              <w:pStyle w:val="Dates"/>
            </w:pPr>
            <w:r w:rsidRPr="001245F2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000B5" w14:textId="77777777" w:rsidR="00800901" w:rsidRDefault="00800901" w:rsidP="00800901">
            <w:pPr>
              <w:pStyle w:val="Dates"/>
            </w:pPr>
            <w:r w:rsidRPr="001245F2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C81CF6" w14:textId="77777777" w:rsidR="00800901" w:rsidRDefault="00800901" w:rsidP="00800901">
            <w:pPr>
              <w:pStyle w:val="Dates"/>
            </w:pPr>
            <w:r w:rsidRPr="001245F2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0BD0EC" w14:textId="77777777" w:rsidR="00800901" w:rsidRDefault="00800901" w:rsidP="00800901">
            <w:pPr>
              <w:pStyle w:val="Dates"/>
            </w:pPr>
            <w:r w:rsidRPr="001245F2">
              <w:t>21</w:t>
            </w:r>
          </w:p>
        </w:tc>
      </w:tr>
      <w:tr w:rsidR="00800901" w14:paraId="765BD98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56252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DCA22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45D9F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673E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922B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965A8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1B5A16" w14:textId="77777777" w:rsidR="00800901" w:rsidRDefault="00800901" w:rsidP="00943931"/>
        </w:tc>
      </w:tr>
      <w:tr w:rsidR="00800901" w14:paraId="5B639EE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B5F514" w14:textId="77777777" w:rsidR="00800901" w:rsidRDefault="00800901" w:rsidP="00800901">
            <w:pPr>
              <w:pStyle w:val="Dates"/>
            </w:pPr>
            <w:r w:rsidRPr="00AE02F2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7C7AD" w14:textId="77777777" w:rsidR="00800901" w:rsidRDefault="00800901" w:rsidP="00800901">
            <w:pPr>
              <w:pStyle w:val="Dates"/>
            </w:pPr>
            <w:r w:rsidRPr="00AE02F2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3EF4C" w14:textId="77777777" w:rsidR="00800901" w:rsidRDefault="00800901" w:rsidP="00800901">
            <w:pPr>
              <w:pStyle w:val="Dates"/>
            </w:pPr>
            <w:r w:rsidRPr="00AE02F2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FF9F9" w14:textId="77777777" w:rsidR="00800901" w:rsidRDefault="00800901" w:rsidP="00800901">
            <w:pPr>
              <w:pStyle w:val="Dates"/>
            </w:pPr>
            <w:r w:rsidRPr="00AE02F2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58440" w14:textId="77777777" w:rsidR="00800901" w:rsidRDefault="00800901" w:rsidP="00800901">
            <w:pPr>
              <w:pStyle w:val="Dates"/>
            </w:pPr>
            <w:r w:rsidRPr="00AE02F2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F46F8" w14:textId="77777777" w:rsidR="00800901" w:rsidRDefault="00800901" w:rsidP="00800901">
            <w:pPr>
              <w:pStyle w:val="Dates"/>
            </w:pPr>
            <w:r w:rsidRPr="00AE02F2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626903" w14:textId="77777777" w:rsidR="00800901" w:rsidRDefault="00800901" w:rsidP="00800901">
            <w:pPr>
              <w:pStyle w:val="Dates"/>
            </w:pPr>
            <w:r w:rsidRPr="00AE02F2">
              <w:t>28</w:t>
            </w:r>
          </w:p>
        </w:tc>
      </w:tr>
      <w:tr w:rsidR="00800901" w14:paraId="223E7EC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D33B9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2C50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6CC8C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60299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8DD9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C92811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1301F3" w14:textId="77777777" w:rsidR="00800901" w:rsidRDefault="00800901" w:rsidP="00943931"/>
        </w:tc>
      </w:tr>
      <w:tr w:rsidR="00800901" w14:paraId="4868CB6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9348CD" w14:textId="77777777" w:rsidR="00800901" w:rsidRDefault="00800901" w:rsidP="00800901">
            <w:pPr>
              <w:pStyle w:val="Dates"/>
            </w:pPr>
            <w:r w:rsidRPr="001F3990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CC180" w14:textId="77777777" w:rsidR="00800901" w:rsidRDefault="00800901" w:rsidP="00800901">
            <w:pPr>
              <w:pStyle w:val="Dates"/>
            </w:pPr>
            <w:r w:rsidRPr="001F3990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785452" w14:textId="77777777" w:rsidR="00800901" w:rsidRDefault="00800901" w:rsidP="00800901">
            <w:pPr>
              <w:pStyle w:val="Dates"/>
            </w:pPr>
            <w:r w:rsidRPr="001F3990">
              <w:t>31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479B56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F325F" w14:textId="77777777" w:rsidR="00800901" w:rsidRDefault="00800901" w:rsidP="0080090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DC315E" w14:textId="77777777" w:rsidR="00800901" w:rsidRDefault="00800901" w:rsidP="0080090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5EA83C" w14:textId="77777777" w:rsidR="00800901" w:rsidRDefault="00800901" w:rsidP="00800901">
            <w:pPr>
              <w:pStyle w:val="Dates"/>
            </w:pPr>
          </w:p>
        </w:tc>
      </w:tr>
      <w:tr w:rsidR="0005195E" w14:paraId="09EFBE9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024C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A0CC6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CD5B1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2D320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48C0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DF5A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26574B" w14:textId="77777777" w:rsidR="00800901" w:rsidRDefault="00800901" w:rsidP="00943931"/>
        </w:tc>
      </w:tr>
      <w:tr w:rsidR="00800901" w14:paraId="7A71561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FD23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071A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740BA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0ABA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F74F7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B12C00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F1E1D4" w14:textId="77777777" w:rsidR="00800901" w:rsidRDefault="00800901" w:rsidP="00943931">
            <w:pPr>
              <w:pStyle w:val="Dates"/>
            </w:pPr>
          </w:p>
        </w:tc>
      </w:tr>
      <w:tr w:rsidR="00800901" w14:paraId="301CF2E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005C3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DD815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6DF2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9B0BF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27032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0FC1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48B33" w14:textId="77777777" w:rsidR="00800901" w:rsidRDefault="00800901" w:rsidP="00943931"/>
        </w:tc>
      </w:tr>
    </w:tbl>
    <w:p w14:paraId="619E62ED" w14:textId="77777777" w:rsidR="00D435C2" w:rsidRDefault="00D435C2"/>
    <w:sectPr w:rsidR="00D435C2" w:rsidSect="003C0968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66E1" w14:textId="77777777" w:rsidR="00DF609C" w:rsidRDefault="00DF609C">
      <w:pPr>
        <w:spacing w:before="0" w:after="0"/>
      </w:pPr>
      <w:r>
        <w:separator/>
      </w:r>
    </w:p>
  </w:endnote>
  <w:endnote w:type="continuationSeparator" w:id="0">
    <w:p w14:paraId="1E0C0918" w14:textId="77777777" w:rsidR="00DF609C" w:rsidRDefault="00DF60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C20C" w14:textId="77777777" w:rsidR="00DF609C" w:rsidRDefault="00DF609C">
      <w:pPr>
        <w:spacing w:before="0" w:after="0"/>
      </w:pPr>
      <w:r>
        <w:separator/>
      </w:r>
    </w:p>
  </w:footnote>
  <w:footnote w:type="continuationSeparator" w:id="0">
    <w:p w14:paraId="2E3AF621" w14:textId="77777777" w:rsidR="00DF609C" w:rsidRDefault="00DF60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DF609C"/>
    <w:rsid w:val="00020C49"/>
    <w:rsid w:val="0005195E"/>
    <w:rsid w:val="00056814"/>
    <w:rsid w:val="0006779F"/>
    <w:rsid w:val="00080EF7"/>
    <w:rsid w:val="000A20FE"/>
    <w:rsid w:val="00100BAF"/>
    <w:rsid w:val="0011772B"/>
    <w:rsid w:val="00145E24"/>
    <w:rsid w:val="0019694E"/>
    <w:rsid w:val="001A3A8D"/>
    <w:rsid w:val="001C5DC3"/>
    <w:rsid w:val="0027720C"/>
    <w:rsid w:val="002F6E35"/>
    <w:rsid w:val="00375DFD"/>
    <w:rsid w:val="003A63E1"/>
    <w:rsid w:val="003A7FDB"/>
    <w:rsid w:val="003B3CA8"/>
    <w:rsid w:val="003B47BC"/>
    <w:rsid w:val="003C0968"/>
    <w:rsid w:val="003D7DDA"/>
    <w:rsid w:val="003E3F14"/>
    <w:rsid w:val="003F1620"/>
    <w:rsid w:val="00406C2A"/>
    <w:rsid w:val="00454FED"/>
    <w:rsid w:val="004A5FEE"/>
    <w:rsid w:val="004C5B17"/>
    <w:rsid w:val="004E7F7F"/>
    <w:rsid w:val="005069BC"/>
    <w:rsid w:val="00514744"/>
    <w:rsid w:val="005562FE"/>
    <w:rsid w:val="00557989"/>
    <w:rsid w:val="00572E54"/>
    <w:rsid w:val="005D393D"/>
    <w:rsid w:val="007564A4"/>
    <w:rsid w:val="007777B1"/>
    <w:rsid w:val="007A49F2"/>
    <w:rsid w:val="007C225C"/>
    <w:rsid w:val="007F23B1"/>
    <w:rsid w:val="00800901"/>
    <w:rsid w:val="008441E4"/>
    <w:rsid w:val="00874C9A"/>
    <w:rsid w:val="009035F5"/>
    <w:rsid w:val="00911FAB"/>
    <w:rsid w:val="0092231B"/>
    <w:rsid w:val="00944085"/>
    <w:rsid w:val="00946A27"/>
    <w:rsid w:val="00953A96"/>
    <w:rsid w:val="0095499F"/>
    <w:rsid w:val="009A0FFF"/>
    <w:rsid w:val="00A423FB"/>
    <w:rsid w:val="00A4654E"/>
    <w:rsid w:val="00A73BBF"/>
    <w:rsid w:val="00AA245C"/>
    <w:rsid w:val="00AB29FA"/>
    <w:rsid w:val="00B70858"/>
    <w:rsid w:val="00B8151A"/>
    <w:rsid w:val="00B97BB2"/>
    <w:rsid w:val="00BA5AA2"/>
    <w:rsid w:val="00C0276E"/>
    <w:rsid w:val="00C11D39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DF609C"/>
    <w:rsid w:val="00E02644"/>
    <w:rsid w:val="00E13B83"/>
    <w:rsid w:val="00E54E11"/>
    <w:rsid w:val="00E85D16"/>
    <w:rsid w:val="00EA1691"/>
    <w:rsid w:val="00EB320B"/>
    <w:rsid w:val="00F27DA0"/>
    <w:rsid w:val="00F27F58"/>
    <w:rsid w:val="00F710A7"/>
    <w:rsid w:val="00FA21CA"/>
    <w:rsid w:val="00FA39FF"/>
    <w:rsid w:val="00FA610A"/>
    <w:rsid w:val="00FE3A30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1E4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ghd\AppData\Local\Microsoft\Office\16.0\DTS\en-US%7b714C3D5F-9780-4AA5-97F9-7E2506E5A4A5%7d\%7b040847FC-48AB-4426-A00F-6B18E7AB8189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713F2A00034BBBB1BB2B1DDED8E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D2E87-9C9E-4E74-B336-2BBA22023880}"/>
      </w:docPartPr>
      <w:docPartBody>
        <w:p w:rsidR="00A53C86" w:rsidRDefault="00A53C86">
          <w:pPr>
            <w:pStyle w:val="0D713F2A00034BBBB1BB2B1DDED8EF74"/>
          </w:pPr>
          <w:r>
            <w:t>Sunday</w:t>
          </w:r>
        </w:p>
      </w:docPartBody>
    </w:docPart>
    <w:docPart>
      <w:docPartPr>
        <w:name w:val="17411E40B7864D5D83E5DD57E1716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0354-0205-49F9-AC31-BC808267198D}"/>
      </w:docPartPr>
      <w:docPartBody>
        <w:p w:rsidR="00A53C86" w:rsidRDefault="00A53C86">
          <w:pPr>
            <w:pStyle w:val="17411E40B7864D5D83E5DD57E1716566"/>
          </w:pPr>
          <w:r>
            <w:t>Monday</w:t>
          </w:r>
        </w:p>
      </w:docPartBody>
    </w:docPart>
    <w:docPart>
      <w:docPartPr>
        <w:name w:val="D92101DF0E5349239446592905C2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E256-AA78-49D3-A035-A2B666B8251A}"/>
      </w:docPartPr>
      <w:docPartBody>
        <w:p w:rsidR="00A53C86" w:rsidRDefault="00A53C86">
          <w:pPr>
            <w:pStyle w:val="D92101DF0E5349239446592905C2B3A5"/>
          </w:pPr>
          <w:r>
            <w:t>Tuesday</w:t>
          </w:r>
        </w:p>
      </w:docPartBody>
    </w:docPart>
    <w:docPart>
      <w:docPartPr>
        <w:name w:val="1AB282FBB2C044AB9C0D2A52D104E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4150-A615-407C-8456-FA496FC9E5E2}"/>
      </w:docPartPr>
      <w:docPartBody>
        <w:p w:rsidR="00A53C86" w:rsidRDefault="00A53C86">
          <w:pPr>
            <w:pStyle w:val="1AB282FBB2C044AB9C0D2A52D104E041"/>
          </w:pPr>
          <w:r>
            <w:t>Wednesday</w:t>
          </w:r>
        </w:p>
      </w:docPartBody>
    </w:docPart>
    <w:docPart>
      <w:docPartPr>
        <w:name w:val="B81BADE4447C4D74A52D226A20C4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FB152-20BE-4044-A62B-D173CEA33264}"/>
      </w:docPartPr>
      <w:docPartBody>
        <w:p w:rsidR="00A53C86" w:rsidRDefault="00A53C86">
          <w:pPr>
            <w:pStyle w:val="B81BADE4447C4D74A52D226A20C4ADC7"/>
          </w:pPr>
          <w:r>
            <w:t>Thursday</w:t>
          </w:r>
        </w:p>
      </w:docPartBody>
    </w:docPart>
    <w:docPart>
      <w:docPartPr>
        <w:name w:val="1C7E7B01DC184D21BAE315536939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1B8E-FD4A-48D6-88C0-E904EBBD7E63}"/>
      </w:docPartPr>
      <w:docPartBody>
        <w:p w:rsidR="00A53C86" w:rsidRDefault="00A53C86">
          <w:pPr>
            <w:pStyle w:val="1C7E7B01DC184D21BAE315536939F69F"/>
          </w:pPr>
          <w:r>
            <w:t>Friday</w:t>
          </w:r>
        </w:p>
      </w:docPartBody>
    </w:docPart>
    <w:docPart>
      <w:docPartPr>
        <w:name w:val="1BF03CC0ECB04BC8AB6914C8B737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D36C-9967-45F2-830C-D76DE3FBDB15}"/>
      </w:docPartPr>
      <w:docPartBody>
        <w:p w:rsidR="00A53C86" w:rsidRDefault="00A53C86">
          <w:pPr>
            <w:pStyle w:val="1BF03CC0ECB04BC8AB6914C8B73757E5"/>
          </w:pPr>
          <w:r>
            <w:t>Saturday</w:t>
          </w:r>
        </w:p>
      </w:docPartBody>
    </w:docPart>
    <w:docPart>
      <w:docPartPr>
        <w:name w:val="73D9927254544C22B31D4CAC4C080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68C6-55D8-41E8-9119-E0533BC6396E}"/>
      </w:docPartPr>
      <w:docPartBody>
        <w:p w:rsidR="00A53C86" w:rsidRDefault="00A53C86">
          <w:pPr>
            <w:pStyle w:val="73D9927254544C22B31D4CAC4C080724"/>
          </w:pPr>
          <w:r>
            <w:t>Sunday</w:t>
          </w:r>
        </w:p>
      </w:docPartBody>
    </w:docPart>
    <w:docPart>
      <w:docPartPr>
        <w:name w:val="1A21B09399F0408286258E6C16460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3A4C1-E7D8-464C-9BBF-CCE88D1823DA}"/>
      </w:docPartPr>
      <w:docPartBody>
        <w:p w:rsidR="00A53C86" w:rsidRDefault="00A53C86">
          <w:pPr>
            <w:pStyle w:val="1A21B09399F0408286258E6C16460338"/>
          </w:pPr>
          <w:r>
            <w:t>Monday</w:t>
          </w:r>
        </w:p>
      </w:docPartBody>
    </w:docPart>
    <w:docPart>
      <w:docPartPr>
        <w:name w:val="5ED03FC257B0487CBC368E821105D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15868-4B44-4496-AD01-F747E973D94F}"/>
      </w:docPartPr>
      <w:docPartBody>
        <w:p w:rsidR="00A53C86" w:rsidRDefault="00A53C86">
          <w:pPr>
            <w:pStyle w:val="5ED03FC257B0487CBC368E821105D2B6"/>
          </w:pPr>
          <w:r>
            <w:t>Tuesday</w:t>
          </w:r>
        </w:p>
      </w:docPartBody>
    </w:docPart>
    <w:docPart>
      <w:docPartPr>
        <w:name w:val="CEA591E8BE124C10AAE63FBE8F697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C753B-7E67-4C05-AFF2-0E86A2B701EC}"/>
      </w:docPartPr>
      <w:docPartBody>
        <w:p w:rsidR="00A53C86" w:rsidRDefault="00A53C86">
          <w:pPr>
            <w:pStyle w:val="CEA591E8BE124C10AAE63FBE8F697B58"/>
          </w:pPr>
          <w:r>
            <w:t>Wednesday</w:t>
          </w:r>
        </w:p>
      </w:docPartBody>
    </w:docPart>
    <w:docPart>
      <w:docPartPr>
        <w:name w:val="C11EE2A8668E456F8285CC9A404A5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B3A4-BC1D-49CC-8070-9801CD41B967}"/>
      </w:docPartPr>
      <w:docPartBody>
        <w:p w:rsidR="00A53C86" w:rsidRDefault="00A53C86">
          <w:pPr>
            <w:pStyle w:val="C11EE2A8668E456F8285CC9A404A57B8"/>
          </w:pPr>
          <w:r>
            <w:t>Thursday</w:t>
          </w:r>
        </w:p>
      </w:docPartBody>
    </w:docPart>
    <w:docPart>
      <w:docPartPr>
        <w:name w:val="B60BCFA3189C40ABA09A1476B03C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EFDA-9DCD-4D07-87EF-0D162135ADC8}"/>
      </w:docPartPr>
      <w:docPartBody>
        <w:p w:rsidR="00A53C86" w:rsidRDefault="00A53C86">
          <w:pPr>
            <w:pStyle w:val="B60BCFA3189C40ABA09A1476B03CCB40"/>
          </w:pPr>
          <w:r>
            <w:t>Friday</w:t>
          </w:r>
        </w:p>
      </w:docPartBody>
    </w:docPart>
    <w:docPart>
      <w:docPartPr>
        <w:name w:val="51FD1921A8A848869401A0F24715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00BD-FE57-45C6-8936-4C1D8CEAC6BF}"/>
      </w:docPartPr>
      <w:docPartBody>
        <w:p w:rsidR="00A53C86" w:rsidRDefault="00A53C86">
          <w:pPr>
            <w:pStyle w:val="51FD1921A8A848869401A0F247153E86"/>
          </w:pPr>
          <w:r>
            <w:t>Saturday</w:t>
          </w:r>
        </w:p>
      </w:docPartBody>
    </w:docPart>
    <w:docPart>
      <w:docPartPr>
        <w:name w:val="BFCED63D54EC4833A15CC06BEDFE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EEDCB-4E0A-4409-84A7-2CB6343F7D82}"/>
      </w:docPartPr>
      <w:docPartBody>
        <w:p w:rsidR="00A53C86" w:rsidRDefault="00A53C86">
          <w:pPr>
            <w:pStyle w:val="BFCED63D54EC4833A15CC06BEDFE3DA8"/>
          </w:pPr>
          <w:r>
            <w:t>Sunday</w:t>
          </w:r>
        </w:p>
      </w:docPartBody>
    </w:docPart>
    <w:docPart>
      <w:docPartPr>
        <w:name w:val="DC51347D85834943AA54C1C8F2C21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A0633-16FE-4582-B218-598DA96E0322}"/>
      </w:docPartPr>
      <w:docPartBody>
        <w:p w:rsidR="00A53C86" w:rsidRDefault="00A53C86">
          <w:pPr>
            <w:pStyle w:val="DC51347D85834943AA54C1C8F2C2108F"/>
          </w:pPr>
          <w:r>
            <w:t>Monday</w:t>
          </w:r>
        </w:p>
      </w:docPartBody>
    </w:docPart>
    <w:docPart>
      <w:docPartPr>
        <w:name w:val="2F49A01CF5E14CD9832683DC1056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447C-93D5-44A7-988B-4D0606F6A353}"/>
      </w:docPartPr>
      <w:docPartBody>
        <w:p w:rsidR="00A53C86" w:rsidRDefault="00A53C86">
          <w:pPr>
            <w:pStyle w:val="2F49A01CF5E14CD9832683DC10562A06"/>
          </w:pPr>
          <w:r>
            <w:t>Tuesday</w:t>
          </w:r>
        </w:p>
      </w:docPartBody>
    </w:docPart>
    <w:docPart>
      <w:docPartPr>
        <w:name w:val="3E05B0EC1A354EEA828D289A4552C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862A7-953D-42F5-AF40-1E8A44165F37}"/>
      </w:docPartPr>
      <w:docPartBody>
        <w:p w:rsidR="00A53C86" w:rsidRDefault="00A53C86">
          <w:pPr>
            <w:pStyle w:val="3E05B0EC1A354EEA828D289A4552CCE6"/>
          </w:pPr>
          <w:r>
            <w:t>Wednesday</w:t>
          </w:r>
        </w:p>
      </w:docPartBody>
    </w:docPart>
    <w:docPart>
      <w:docPartPr>
        <w:name w:val="C76F6420F50846DF8AEE50B88B6C0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22B7-D9BE-47FE-B079-F41FEB729DCD}"/>
      </w:docPartPr>
      <w:docPartBody>
        <w:p w:rsidR="00A53C86" w:rsidRDefault="00A53C86">
          <w:pPr>
            <w:pStyle w:val="C76F6420F50846DF8AEE50B88B6C0194"/>
          </w:pPr>
          <w:r>
            <w:t>Thursday</w:t>
          </w:r>
        </w:p>
      </w:docPartBody>
    </w:docPart>
    <w:docPart>
      <w:docPartPr>
        <w:name w:val="3AB597D6B98E4E4981CC55BC6D7AB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41B22-A260-4556-8439-34119076F041}"/>
      </w:docPartPr>
      <w:docPartBody>
        <w:p w:rsidR="00A53C86" w:rsidRDefault="00A53C86">
          <w:pPr>
            <w:pStyle w:val="3AB597D6B98E4E4981CC55BC6D7AB6BE"/>
          </w:pPr>
          <w:r>
            <w:t>Friday</w:t>
          </w:r>
        </w:p>
      </w:docPartBody>
    </w:docPart>
    <w:docPart>
      <w:docPartPr>
        <w:name w:val="A8BA956DA2534B048BBAA0774B66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8D348-6DEF-478D-B40D-DCD380655A71}"/>
      </w:docPartPr>
      <w:docPartBody>
        <w:p w:rsidR="00A53C86" w:rsidRDefault="00A53C86">
          <w:pPr>
            <w:pStyle w:val="A8BA956DA2534B048BBAA0774B66E76C"/>
          </w:pPr>
          <w:r>
            <w:t>Saturday</w:t>
          </w:r>
        </w:p>
      </w:docPartBody>
    </w:docPart>
    <w:docPart>
      <w:docPartPr>
        <w:name w:val="EAE5C458AD0D40E9B9ACFED9F76CF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8682-0E5B-4F00-AC98-78A0A3097740}"/>
      </w:docPartPr>
      <w:docPartBody>
        <w:p w:rsidR="00A53C86" w:rsidRDefault="00A53C86">
          <w:pPr>
            <w:pStyle w:val="EAE5C458AD0D40E9B9ACFED9F76CF42A"/>
          </w:pPr>
          <w:r>
            <w:t>Sunday</w:t>
          </w:r>
        </w:p>
      </w:docPartBody>
    </w:docPart>
    <w:docPart>
      <w:docPartPr>
        <w:name w:val="5EF78F576AA04E8E82A2A3C39E01F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D834-DF18-43A7-AD84-4F4AD0E9B124}"/>
      </w:docPartPr>
      <w:docPartBody>
        <w:p w:rsidR="00A53C86" w:rsidRDefault="00A53C86">
          <w:pPr>
            <w:pStyle w:val="5EF78F576AA04E8E82A2A3C39E01F589"/>
          </w:pPr>
          <w:r>
            <w:t>Monday</w:t>
          </w:r>
        </w:p>
      </w:docPartBody>
    </w:docPart>
    <w:docPart>
      <w:docPartPr>
        <w:name w:val="BBCF137C2B1A432D9AB53D6431593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8138A-B811-446C-A884-FE0074D403B5}"/>
      </w:docPartPr>
      <w:docPartBody>
        <w:p w:rsidR="00A53C86" w:rsidRDefault="00A53C86">
          <w:pPr>
            <w:pStyle w:val="BBCF137C2B1A432D9AB53D64315939A6"/>
          </w:pPr>
          <w:r>
            <w:t>Tuesday</w:t>
          </w:r>
        </w:p>
      </w:docPartBody>
    </w:docPart>
    <w:docPart>
      <w:docPartPr>
        <w:name w:val="24490A6BB55B4ED9A853052DA3A86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9ED37-05FA-41A5-8465-B0D1356EE9AE}"/>
      </w:docPartPr>
      <w:docPartBody>
        <w:p w:rsidR="00A53C86" w:rsidRDefault="00A53C86">
          <w:pPr>
            <w:pStyle w:val="24490A6BB55B4ED9A853052DA3A8697D"/>
          </w:pPr>
          <w:r>
            <w:t>Wednesday</w:t>
          </w:r>
        </w:p>
      </w:docPartBody>
    </w:docPart>
    <w:docPart>
      <w:docPartPr>
        <w:name w:val="7AE50F78E3D54E16B9029800336DD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7342-AA24-4AEB-9196-DEF26DA7E6EE}"/>
      </w:docPartPr>
      <w:docPartBody>
        <w:p w:rsidR="00A53C86" w:rsidRDefault="00A53C86">
          <w:pPr>
            <w:pStyle w:val="7AE50F78E3D54E16B9029800336DD34A"/>
          </w:pPr>
          <w:r>
            <w:t>Thursday</w:t>
          </w:r>
        </w:p>
      </w:docPartBody>
    </w:docPart>
    <w:docPart>
      <w:docPartPr>
        <w:name w:val="EB55227F51B5475994A182B036848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A14CA-A8F4-456F-A9D3-2FB067BCD7BF}"/>
      </w:docPartPr>
      <w:docPartBody>
        <w:p w:rsidR="00A53C86" w:rsidRDefault="00A53C86">
          <w:pPr>
            <w:pStyle w:val="EB55227F51B5475994A182B036848F40"/>
          </w:pPr>
          <w:r>
            <w:t>Friday</w:t>
          </w:r>
        </w:p>
      </w:docPartBody>
    </w:docPart>
    <w:docPart>
      <w:docPartPr>
        <w:name w:val="0D42322CCBF1414E972E9B777CCA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B348-668E-4E09-9167-27D8F8730777}"/>
      </w:docPartPr>
      <w:docPartBody>
        <w:p w:rsidR="00A53C86" w:rsidRDefault="00A53C86">
          <w:pPr>
            <w:pStyle w:val="0D42322CCBF1414E972E9B777CCA40C7"/>
          </w:pPr>
          <w:r>
            <w:t>Saturday</w:t>
          </w:r>
        </w:p>
      </w:docPartBody>
    </w:docPart>
    <w:docPart>
      <w:docPartPr>
        <w:name w:val="8E3989BB0E3346CDBE86CC78926A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82C9-094A-43FE-853A-CFA28A186EDA}"/>
      </w:docPartPr>
      <w:docPartBody>
        <w:p w:rsidR="00A53C86" w:rsidRDefault="00A53C86">
          <w:pPr>
            <w:pStyle w:val="8E3989BB0E3346CDBE86CC78926A512E"/>
          </w:pPr>
          <w:r>
            <w:t>Sunday</w:t>
          </w:r>
        </w:p>
      </w:docPartBody>
    </w:docPart>
    <w:docPart>
      <w:docPartPr>
        <w:name w:val="06810C7913B14D4897536CFF2E5EB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9F5BE-FCCA-4AA5-8B11-C62FFA9FB91E}"/>
      </w:docPartPr>
      <w:docPartBody>
        <w:p w:rsidR="00A53C86" w:rsidRDefault="00A53C86">
          <w:pPr>
            <w:pStyle w:val="06810C7913B14D4897536CFF2E5EB8CF"/>
          </w:pPr>
          <w:r>
            <w:t>Monday</w:t>
          </w:r>
        </w:p>
      </w:docPartBody>
    </w:docPart>
    <w:docPart>
      <w:docPartPr>
        <w:name w:val="9BFB2ED8604043579E51A1F2B1E72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EAAB-5A4E-4075-A321-A55421E48654}"/>
      </w:docPartPr>
      <w:docPartBody>
        <w:p w:rsidR="00A53C86" w:rsidRDefault="00A53C86">
          <w:pPr>
            <w:pStyle w:val="9BFB2ED8604043579E51A1F2B1E72740"/>
          </w:pPr>
          <w:r>
            <w:t>Tuesday</w:t>
          </w:r>
        </w:p>
      </w:docPartBody>
    </w:docPart>
    <w:docPart>
      <w:docPartPr>
        <w:name w:val="A1717D759261461A99EC9D760D610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37C1A-8149-4A69-A5DE-0C4DDA227E40}"/>
      </w:docPartPr>
      <w:docPartBody>
        <w:p w:rsidR="00A53C86" w:rsidRDefault="00A53C86">
          <w:pPr>
            <w:pStyle w:val="A1717D759261461A99EC9D760D6109CC"/>
          </w:pPr>
          <w:r>
            <w:t>Wednesday</w:t>
          </w:r>
        </w:p>
      </w:docPartBody>
    </w:docPart>
    <w:docPart>
      <w:docPartPr>
        <w:name w:val="89BA93CC03C049CFAF4A7B602587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613B-EEBB-47B5-B027-F39E97AE656F}"/>
      </w:docPartPr>
      <w:docPartBody>
        <w:p w:rsidR="00A53C86" w:rsidRDefault="00A53C86">
          <w:pPr>
            <w:pStyle w:val="89BA93CC03C049CFAF4A7B6025873C6B"/>
          </w:pPr>
          <w:r>
            <w:t>Thursday</w:t>
          </w:r>
        </w:p>
      </w:docPartBody>
    </w:docPart>
    <w:docPart>
      <w:docPartPr>
        <w:name w:val="62FE60F2F56748EBA1453D7F78C6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BDA3-D662-4230-8460-CA5A90A9EED0}"/>
      </w:docPartPr>
      <w:docPartBody>
        <w:p w:rsidR="00A53C86" w:rsidRDefault="00A53C86">
          <w:pPr>
            <w:pStyle w:val="62FE60F2F56748EBA1453D7F78C60DF7"/>
          </w:pPr>
          <w:r>
            <w:t>Friday</w:t>
          </w:r>
        </w:p>
      </w:docPartBody>
    </w:docPart>
    <w:docPart>
      <w:docPartPr>
        <w:name w:val="FF472319D3704C998EB0FF0B068D3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AEB1-6065-46E5-ADAD-C2906F715831}"/>
      </w:docPartPr>
      <w:docPartBody>
        <w:p w:rsidR="00A53C86" w:rsidRDefault="00A53C86">
          <w:pPr>
            <w:pStyle w:val="FF472319D3704C998EB0FF0B068D3E7A"/>
          </w:pPr>
          <w:r>
            <w:t>Saturday</w:t>
          </w:r>
        </w:p>
      </w:docPartBody>
    </w:docPart>
    <w:docPart>
      <w:docPartPr>
        <w:name w:val="60431A16505C42219E49A834538D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996EA-5628-4829-A69E-1E51A900BCDB}"/>
      </w:docPartPr>
      <w:docPartBody>
        <w:p w:rsidR="00A53C86" w:rsidRDefault="00A53C86">
          <w:pPr>
            <w:pStyle w:val="60431A16505C42219E49A834538D1413"/>
          </w:pPr>
          <w:r>
            <w:t>Sunday</w:t>
          </w:r>
        </w:p>
      </w:docPartBody>
    </w:docPart>
    <w:docPart>
      <w:docPartPr>
        <w:name w:val="3C8C33C60F9B4971863C27338739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4646-821F-4A7F-89EA-D3BEE7379F5B}"/>
      </w:docPartPr>
      <w:docPartBody>
        <w:p w:rsidR="00A53C86" w:rsidRDefault="00A53C86">
          <w:pPr>
            <w:pStyle w:val="3C8C33C60F9B4971863C27338739C44E"/>
          </w:pPr>
          <w:r>
            <w:t>Monday</w:t>
          </w:r>
        </w:p>
      </w:docPartBody>
    </w:docPart>
    <w:docPart>
      <w:docPartPr>
        <w:name w:val="FE0711A88E9E41B49BB440623E42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C1F01-0B2D-47B1-B74D-67983D11AD15}"/>
      </w:docPartPr>
      <w:docPartBody>
        <w:p w:rsidR="00A53C86" w:rsidRDefault="00A53C86">
          <w:pPr>
            <w:pStyle w:val="FE0711A88E9E41B49BB440623E429CF3"/>
          </w:pPr>
          <w:r>
            <w:t>Tuesday</w:t>
          </w:r>
        </w:p>
      </w:docPartBody>
    </w:docPart>
    <w:docPart>
      <w:docPartPr>
        <w:name w:val="AD5B524B9E7349B4A47F7A7B1B82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E5A61-45B3-4DF7-B79F-3A2E648CAE80}"/>
      </w:docPartPr>
      <w:docPartBody>
        <w:p w:rsidR="00A53C86" w:rsidRDefault="00A53C86">
          <w:pPr>
            <w:pStyle w:val="AD5B524B9E7349B4A47F7A7B1B82316C"/>
          </w:pPr>
          <w:r>
            <w:t>Wednesday</w:t>
          </w:r>
        </w:p>
      </w:docPartBody>
    </w:docPart>
    <w:docPart>
      <w:docPartPr>
        <w:name w:val="C619681EA73A40E1AF9FB52C4DFAE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253E6-0775-4E28-9E40-8147AC4F33B2}"/>
      </w:docPartPr>
      <w:docPartBody>
        <w:p w:rsidR="00A53C86" w:rsidRDefault="00A53C86">
          <w:pPr>
            <w:pStyle w:val="C619681EA73A40E1AF9FB52C4DFAECB6"/>
          </w:pPr>
          <w:r>
            <w:t>Thursday</w:t>
          </w:r>
        </w:p>
      </w:docPartBody>
    </w:docPart>
    <w:docPart>
      <w:docPartPr>
        <w:name w:val="E056C096FA224498A15D8E38DB880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DA231-9F55-40E2-B2C7-328A7F68B900}"/>
      </w:docPartPr>
      <w:docPartBody>
        <w:p w:rsidR="00A53C86" w:rsidRDefault="00A53C86">
          <w:pPr>
            <w:pStyle w:val="E056C096FA224498A15D8E38DB880645"/>
          </w:pPr>
          <w:r>
            <w:t>Friday</w:t>
          </w:r>
        </w:p>
      </w:docPartBody>
    </w:docPart>
    <w:docPart>
      <w:docPartPr>
        <w:name w:val="95632A0109644C369C15A2162C1FB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E7C30-2624-40A9-9FC1-D741868A2FDF}"/>
      </w:docPartPr>
      <w:docPartBody>
        <w:p w:rsidR="00A53C86" w:rsidRDefault="00A53C86">
          <w:pPr>
            <w:pStyle w:val="95632A0109644C369C15A2162C1FB4EC"/>
          </w:pPr>
          <w:r>
            <w:t>Saturday</w:t>
          </w:r>
        </w:p>
      </w:docPartBody>
    </w:docPart>
    <w:docPart>
      <w:docPartPr>
        <w:name w:val="0B06D55A299E4BF5BF0D63FF23C21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9B50-2BE7-4305-9823-E189A5E22421}"/>
      </w:docPartPr>
      <w:docPartBody>
        <w:p w:rsidR="00A53C86" w:rsidRDefault="00A53C86">
          <w:pPr>
            <w:pStyle w:val="0B06D55A299E4BF5BF0D63FF23C21829"/>
          </w:pPr>
          <w:r>
            <w:t>Sunday</w:t>
          </w:r>
        </w:p>
      </w:docPartBody>
    </w:docPart>
    <w:docPart>
      <w:docPartPr>
        <w:name w:val="B45FCE38638D48E28374C0EBD646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9CFB-B5F2-4C45-A8E0-8E28FA2CDFD2}"/>
      </w:docPartPr>
      <w:docPartBody>
        <w:p w:rsidR="00A53C86" w:rsidRDefault="00A53C86">
          <w:pPr>
            <w:pStyle w:val="B45FCE38638D48E28374C0EBD6464DA7"/>
          </w:pPr>
          <w:r>
            <w:t>Monday</w:t>
          </w:r>
        </w:p>
      </w:docPartBody>
    </w:docPart>
    <w:docPart>
      <w:docPartPr>
        <w:name w:val="660F691649C042D4B820D946AD496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FFE0C-22B8-454B-A1A6-C3F014B8E392}"/>
      </w:docPartPr>
      <w:docPartBody>
        <w:p w:rsidR="00A53C86" w:rsidRDefault="00A53C86">
          <w:pPr>
            <w:pStyle w:val="660F691649C042D4B820D946AD4960C9"/>
          </w:pPr>
          <w:r>
            <w:t>Tuesday</w:t>
          </w:r>
        </w:p>
      </w:docPartBody>
    </w:docPart>
    <w:docPart>
      <w:docPartPr>
        <w:name w:val="538B7409A68644D38A4D19B3F980E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F0698-C5CC-4DE4-B356-150896AD67D2}"/>
      </w:docPartPr>
      <w:docPartBody>
        <w:p w:rsidR="00A53C86" w:rsidRDefault="00A53C86">
          <w:pPr>
            <w:pStyle w:val="538B7409A68644D38A4D19B3F980E088"/>
          </w:pPr>
          <w:r>
            <w:t>Wednesday</w:t>
          </w:r>
        </w:p>
      </w:docPartBody>
    </w:docPart>
    <w:docPart>
      <w:docPartPr>
        <w:name w:val="7A6DBE065D764D63BD4B59DE2354A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7565-C50C-43F2-A1E7-A9AD187B3034}"/>
      </w:docPartPr>
      <w:docPartBody>
        <w:p w:rsidR="00A53C86" w:rsidRDefault="00A53C86">
          <w:pPr>
            <w:pStyle w:val="7A6DBE065D764D63BD4B59DE2354ACE9"/>
          </w:pPr>
          <w:r>
            <w:t>Thursday</w:t>
          </w:r>
        </w:p>
      </w:docPartBody>
    </w:docPart>
    <w:docPart>
      <w:docPartPr>
        <w:name w:val="244524DE89184E77B5857F88A133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9DD36-BE0B-4250-B246-5318C11D4B71}"/>
      </w:docPartPr>
      <w:docPartBody>
        <w:p w:rsidR="00A53C86" w:rsidRDefault="00A53C86">
          <w:pPr>
            <w:pStyle w:val="244524DE89184E77B5857F88A133D35C"/>
          </w:pPr>
          <w:r>
            <w:t>Friday</w:t>
          </w:r>
        </w:p>
      </w:docPartBody>
    </w:docPart>
    <w:docPart>
      <w:docPartPr>
        <w:name w:val="68863B69AAE94BE4B3B13A6B02D5F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D47E4-3D96-4D02-AB98-7C18447EE51D}"/>
      </w:docPartPr>
      <w:docPartBody>
        <w:p w:rsidR="00A53C86" w:rsidRDefault="00A53C86">
          <w:pPr>
            <w:pStyle w:val="68863B69AAE94BE4B3B13A6B02D5FC19"/>
          </w:pPr>
          <w:r>
            <w:t>Saturday</w:t>
          </w:r>
        </w:p>
      </w:docPartBody>
    </w:docPart>
    <w:docPart>
      <w:docPartPr>
        <w:name w:val="605FCBDBB1D745C489300BA2474E6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FCFA4-582B-4598-AEC5-33F1FCC2AD14}"/>
      </w:docPartPr>
      <w:docPartBody>
        <w:p w:rsidR="00A53C86" w:rsidRDefault="00A53C86">
          <w:pPr>
            <w:pStyle w:val="605FCBDBB1D745C489300BA2474E6AB8"/>
          </w:pPr>
          <w:r>
            <w:t>Sunday</w:t>
          </w:r>
        </w:p>
      </w:docPartBody>
    </w:docPart>
    <w:docPart>
      <w:docPartPr>
        <w:name w:val="A6854BE2E8414DD88F3A22F5AB7A4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44A0D-8AB5-46AD-8D9A-CC2583D53D6C}"/>
      </w:docPartPr>
      <w:docPartBody>
        <w:p w:rsidR="00A53C86" w:rsidRDefault="00A53C86">
          <w:pPr>
            <w:pStyle w:val="A6854BE2E8414DD88F3A22F5AB7A4423"/>
          </w:pPr>
          <w:r>
            <w:t>Monday</w:t>
          </w:r>
        </w:p>
      </w:docPartBody>
    </w:docPart>
    <w:docPart>
      <w:docPartPr>
        <w:name w:val="30A004A56456497BB42D8620D19F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C975D-BBC2-4191-ABC9-A63EE18BFBD0}"/>
      </w:docPartPr>
      <w:docPartBody>
        <w:p w:rsidR="00A53C86" w:rsidRDefault="00A53C86">
          <w:pPr>
            <w:pStyle w:val="30A004A56456497BB42D8620D19F12A2"/>
          </w:pPr>
          <w:r>
            <w:t>Tuesday</w:t>
          </w:r>
        </w:p>
      </w:docPartBody>
    </w:docPart>
    <w:docPart>
      <w:docPartPr>
        <w:name w:val="6A9761B4A2DF4023AA8CE99A306B1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7364C-79BF-4CC6-B555-61F5E2BA47BC}"/>
      </w:docPartPr>
      <w:docPartBody>
        <w:p w:rsidR="00A53C86" w:rsidRDefault="00A53C86">
          <w:pPr>
            <w:pStyle w:val="6A9761B4A2DF4023AA8CE99A306B14EE"/>
          </w:pPr>
          <w:r>
            <w:t>Wednesday</w:t>
          </w:r>
        </w:p>
      </w:docPartBody>
    </w:docPart>
    <w:docPart>
      <w:docPartPr>
        <w:name w:val="2B49F598D2CD4202BC89460A61E8D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0298-BFE2-4E32-996B-A3FDF60FEC51}"/>
      </w:docPartPr>
      <w:docPartBody>
        <w:p w:rsidR="00A53C86" w:rsidRDefault="00A53C86">
          <w:pPr>
            <w:pStyle w:val="2B49F598D2CD4202BC89460A61E8D942"/>
          </w:pPr>
          <w:r>
            <w:t>Thursday</w:t>
          </w:r>
        </w:p>
      </w:docPartBody>
    </w:docPart>
    <w:docPart>
      <w:docPartPr>
        <w:name w:val="26FA14C1CCD24ED0BCD11DFDAB5B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8B20-F24A-4275-A096-ABF25D8AA547}"/>
      </w:docPartPr>
      <w:docPartBody>
        <w:p w:rsidR="00A53C86" w:rsidRDefault="00A53C86">
          <w:pPr>
            <w:pStyle w:val="26FA14C1CCD24ED0BCD11DFDAB5B5FD1"/>
          </w:pPr>
          <w:r>
            <w:t>Friday</w:t>
          </w:r>
        </w:p>
      </w:docPartBody>
    </w:docPart>
    <w:docPart>
      <w:docPartPr>
        <w:name w:val="9C50B6924FBA4814AADB5588C0DF0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E37D-B82C-4ABD-BF8C-F53D79FAADE2}"/>
      </w:docPartPr>
      <w:docPartBody>
        <w:p w:rsidR="00A53C86" w:rsidRDefault="00A53C86">
          <w:pPr>
            <w:pStyle w:val="9C50B6924FBA4814AADB5588C0DF0469"/>
          </w:pPr>
          <w:r>
            <w:t>Saturday</w:t>
          </w:r>
        </w:p>
      </w:docPartBody>
    </w:docPart>
    <w:docPart>
      <w:docPartPr>
        <w:name w:val="987AAAEDA3F142F5962EA323C7CA7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612D-0528-475D-8074-70FE8808D36C}"/>
      </w:docPartPr>
      <w:docPartBody>
        <w:p w:rsidR="00A53C86" w:rsidRDefault="00A53C86">
          <w:pPr>
            <w:pStyle w:val="987AAAEDA3F142F5962EA323C7CA7F4B"/>
          </w:pPr>
          <w:r>
            <w:t>Sunday</w:t>
          </w:r>
        </w:p>
      </w:docPartBody>
    </w:docPart>
    <w:docPart>
      <w:docPartPr>
        <w:name w:val="7A7B3F24D25D44F3A233EBF13FEDF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A2E5-131D-4111-B250-E7DEA060DD04}"/>
      </w:docPartPr>
      <w:docPartBody>
        <w:p w:rsidR="00A53C86" w:rsidRDefault="00A53C86">
          <w:pPr>
            <w:pStyle w:val="7A7B3F24D25D44F3A233EBF13FEDF182"/>
          </w:pPr>
          <w:r>
            <w:t>Monday</w:t>
          </w:r>
        </w:p>
      </w:docPartBody>
    </w:docPart>
    <w:docPart>
      <w:docPartPr>
        <w:name w:val="B208027BAF8D47E3BA510A790B5D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FC45B-25E2-433B-B158-491739C6D4AA}"/>
      </w:docPartPr>
      <w:docPartBody>
        <w:p w:rsidR="00A53C86" w:rsidRDefault="00A53C86">
          <w:pPr>
            <w:pStyle w:val="B208027BAF8D47E3BA510A790B5DB30A"/>
          </w:pPr>
          <w:r>
            <w:t>Tuesday</w:t>
          </w:r>
        </w:p>
      </w:docPartBody>
    </w:docPart>
    <w:docPart>
      <w:docPartPr>
        <w:name w:val="0A348709A545430C988A5A2307B93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623C8-15CB-4A8C-9391-E4042F6411DE}"/>
      </w:docPartPr>
      <w:docPartBody>
        <w:p w:rsidR="00A53C86" w:rsidRDefault="00A53C86">
          <w:pPr>
            <w:pStyle w:val="0A348709A545430C988A5A2307B93A6B"/>
          </w:pPr>
          <w:r>
            <w:t>Wednesday</w:t>
          </w:r>
        </w:p>
      </w:docPartBody>
    </w:docPart>
    <w:docPart>
      <w:docPartPr>
        <w:name w:val="1E4B7E15E6294C998EDBE9B49DC7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189F-5866-4F8E-AAEB-16D50D2C3ED3}"/>
      </w:docPartPr>
      <w:docPartBody>
        <w:p w:rsidR="00A53C86" w:rsidRDefault="00A53C86">
          <w:pPr>
            <w:pStyle w:val="1E4B7E15E6294C998EDBE9B49DC79F5E"/>
          </w:pPr>
          <w:r>
            <w:t>Thursday</w:t>
          </w:r>
        </w:p>
      </w:docPartBody>
    </w:docPart>
    <w:docPart>
      <w:docPartPr>
        <w:name w:val="45232202F9E5435A9E7FCC76047E4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C0475-C5B8-4E9C-95D6-9A9B1AEAFCEB}"/>
      </w:docPartPr>
      <w:docPartBody>
        <w:p w:rsidR="00A53C86" w:rsidRDefault="00A53C86">
          <w:pPr>
            <w:pStyle w:val="45232202F9E5435A9E7FCC76047E482A"/>
          </w:pPr>
          <w:r>
            <w:t>Friday</w:t>
          </w:r>
        </w:p>
      </w:docPartBody>
    </w:docPart>
    <w:docPart>
      <w:docPartPr>
        <w:name w:val="2CCF93F656794966B94B2C0B5968A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1164-93E3-4B85-A5AB-5ADB534F8925}"/>
      </w:docPartPr>
      <w:docPartBody>
        <w:p w:rsidR="00A53C86" w:rsidRDefault="00A53C86">
          <w:pPr>
            <w:pStyle w:val="2CCF93F656794966B94B2C0B5968A480"/>
          </w:pPr>
          <w:r>
            <w:t>Saturday</w:t>
          </w:r>
        </w:p>
      </w:docPartBody>
    </w:docPart>
    <w:docPart>
      <w:docPartPr>
        <w:name w:val="FE233C79C88B489F8F1564D6E1CA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B104F-C194-4E61-AC2A-F905F7FBF639}"/>
      </w:docPartPr>
      <w:docPartBody>
        <w:p w:rsidR="00A53C86" w:rsidRDefault="00A53C86">
          <w:pPr>
            <w:pStyle w:val="FE233C79C88B489F8F1564D6E1CA1AA2"/>
          </w:pPr>
          <w:r>
            <w:t>Sunday</w:t>
          </w:r>
        </w:p>
      </w:docPartBody>
    </w:docPart>
    <w:docPart>
      <w:docPartPr>
        <w:name w:val="7A897D340F49407ABA7BB658D007A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9101-D9C1-4336-81F7-AEF07110E809}"/>
      </w:docPartPr>
      <w:docPartBody>
        <w:p w:rsidR="00A53C86" w:rsidRDefault="00A53C86">
          <w:pPr>
            <w:pStyle w:val="7A897D340F49407ABA7BB658D007A8B2"/>
          </w:pPr>
          <w:r>
            <w:t>Monday</w:t>
          </w:r>
        </w:p>
      </w:docPartBody>
    </w:docPart>
    <w:docPart>
      <w:docPartPr>
        <w:name w:val="B7F2DC3EA0A2407F9F887542E4D0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F447F-2813-44E8-952E-588409142F75}"/>
      </w:docPartPr>
      <w:docPartBody>
        <w:p w:rsidR="00A53C86" w:rsidRDefault="00A53C86">
          <w:pPr>
            <w:pStyle w:val="B7F2DC3EA0A2407F9F887542E4D0FB22"/>
          </w:pPr>
          <w:r>
            <w:t>Tuesday</w:t>
          </w:r>
        </w:p>
      </w:docPartBody>
    </w:docPart>
    <w:docPart>
      <w:docPartPr>
        <w:name w:val="0BB1EA278A78410584252A91ADC16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40E53-41B9-418D-B7DC-4B86997D55E8}"/>
      </w:docPartPr>
      <w:docPartBody>
        <w:p w:rsidR="00A53C86" w:rsidRDefault="00A53C86">
          <w:pPr>
            <w:pStyle w:val="0BB1EA278A78410584252A91ADC160EA"/>
          </w:pPr>
          <w:r>
            <w:t>Wednesday</w:t>
          </w:r>
        </w:p>
      </w:docPartBody>
    </w:docPart>
    <w:docPart>
      <w:docPartPr>
        <w:name w:val="657C456A639548A99D2EC7D138EA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7EF87-256F-4CA1-B941-124E72C09774}"/>
      </w:docPartPr>
      <w:docPartBody>
        <w:p w:rsidR="00A53C86" w:rsidRDefault="00A53C86">
          <w:pPr>
            <w:pStyle w:val="657C456A639548A99D2EC7D138EA7EB4"/>
          </w:pPr>
          <w:r>
            <w:t>Thursday</w:t>
          </w:r>
        </w:p>
      </w:docPartBody>
    </w:docPart>
    <w:docPart>
      <w:docPartPr>
        <w:name w:val="CCC90699ACFE449CAC26393C8F67A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FBEF3-9113-45AB-B5E8-6FD4E90F5746}"/>
      </w:docPartPr>
      <w:docPartBody>
        <w:p w:rsidR="00A53C86" w:rsidRDefault="00A53C86">
          <w:pPr>
            <w:pStyle w:val="CCC90699ACFE449CAC26393C8F67AA42"/>
          </w:pPr>
          <w:r>
            <w:t>Friday</w:t>
          </w:r>
        </w:p>
      </w:docPartBody>
    </w:docPart>
    <w:docPart>
      <w:docPartPr>
        <w:name w:val="F2C2BE7C90424932B5EF10FA6FEDA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0A56-1BE0-4426-9B91-8C50A3129BD4}"/>
      </w:docPartPr>
      <w:docPartBody>
        <w:p w:rsidR="00A53C86" w:rsidRDefault="00A53C86">
          <w:pPr>
            <w:pStyle w:val="F2C2BE7C90424932B5EF10FA6FEDA7E0"/>
          </w:pPr>
          <w:r>
            <w:t>Saturday</w:t>
          </w:r>
        </w:p>
      </w:docPartBody>
    </w:docPart>
    <w:docPart>
      <w:docPartPr>
        <w:name w:val="CC58E7D1B73842119FD58F85660D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54838-4274-452C-9977-354F466F2356}"/>
      </w:docPartPr>
      <w:docPartBody>
        <w:p w:rsidR="00A53C86" w:rsidRDefault="00A53C86">
          <w:pPr>
            <w:pStyle w:val="CC58E7D1B73842119FD58F85660DF38D"/>
          </w:pPr>
          <w:r>
            <w:t>Sunday</w:t>
          </w:r>
        </w:p>
      </w:docPartBody>
    </w:docPart>
    <w:docPart>
      <w:docPartPr>
        <w:name w:val="433939B7E122475D8B6129A8DF114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0784B-D69B-4CA3-AFEA-F31329FA71AF}"/>
      </w:docPartPr>
      <w:docPartBody>
        <w:p w:rsidR="00A53C86" w:rsidRDefault="00A53C86">
          <w:pPr>
            <w:pStyle w:val="433939B7E122475D8B6129A8DF114F05"/>
          </w:pPr>
          <w:r>
            <w:t>Monday</w:t>
          </w:r>
        </w:p>
      </w:docPartBody>
    </w:docPart>
    <w:docPart>
      <w:docPartPr>
        <w:name w:val="EA7B8D23E3A64AFCB574E4F428A8D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2C07-6919-428E-8E4F-A031F83C5488}"/>
      </w:docPartPr>
      <w:docPartBody>
        <w:p w:rsidR="00A53C86" w:rsidRDefault="00A53C86">
          <w:pPr>
            <w:pStyle w:val="EA7B8D23E3A64AFCB574E4F428A8D8A8"/>
          </w:pPr>
          <w:r>
            <w:t>Tuesday</w:t>
          </w:r>
        </w:p>
      </w:docPartBody>
    </w:docPart>
    <w:docPart>
      <w:docPartPr>
        <w:name w:val="B01121591BDF4819922A187FA93C1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7F10-B37F-44DA-85D4-85ED5CA5946D}"/>
      </w:docPartPr>
      <w:docPartBody>
        <w:p w:rsidR="00A53C86" w:rsidRDefault="00A53C86">
          <w:pPr>
            <w:pStyle w:val="B01121591BDF4819922A187FA93C1477"/>
          </w:pPr>
          <w:r>
            <w:t>Wednesday</w:t>
          </w:r>
        </w:p>
      </w:docPartBody>
    </w:docPart>
    <w:docPart>
      <w:docPartPr>
        <w:name w:val="01A9CDAD94244B03B6C3BBADBA43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E575-DC91-449E-B42F-AB7D643D6AF7}"/>
      </w:docPartPr>
      <w:docPartBody>
        <w:p w:rsidR="00A53C86" w:rsidRDefault="00A53C86">
          <w:pPr>
            <w:pStyle w:val="01A9CDAD94244B03B6C3BBADBA438EBA"/>
          </w:pPr>
          <w:r>
            <w:t>Thursday</w:t>
          </w:r>
        </w:p>
      </w:docPartBody>
    </w:docPart>
    <w:docPart>
      <w:docPartPr>
        <w:name w:val="9B3099B1E88D46D2A452DD3D0F6A5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E0F0D-B23D-4B31-B3EA-F31BAC4DB247}"/>
      </w:docPartPr>
      <w:docPartBody>
        <w:p w:rsidR="00A53C86" w:rsidRDefault="00A53C86">
          <w:pPr>
            <w:pStyle w:val="9B3099B1E88D46D2A452DD3D0F6A5619"/>
          </w:pPr>
          <w:r>
            <w:t>Friday</w:t>
          </w:r>
        </w:p>
      </w:docPartBody>
    </w:docPart>
    <w:docPart>
      <w:docPartPr>
        <w:name w:val="6CBB703D45324C32831E7B2627A54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BCC4F-0651-42A2-9728-97091A360976}"/>
      </w:docPartPr>
      <w:docPartBody>
        <w:p w:rsidR="00A53C86" w:rsidRDefault="00A53C86">
          <w:pPr>
            <w:pStyle w:val="6CBB703D45324C32831E7B2627A54610"/>
          </w:pPr>
          <w:r>
            <w:t>Saturday</w:t>
          </w:r>
        </w:p>
      </w:docPartBody>
    </w:docPart>
    <w:docPart>
      <w:docPartPr>
        <w:name w:val="95D3E41DD1254A00B867A4641742E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D48A3-DEE4-49E7-B412-F496DEEB5372}"/>
      </w:docPartPr>
      <w:docPartBody>
        <w:p w:rsidR="00A53C86" w:rsidRDefault="00A53C86" w:rsidP="00A53C86">
          <w:pPr>
            <w:pStyle w:val="95D3E41DD1254A00B867A4641742EE3D"/>
          </w:pPr>
          <w:r>
            <w:t>Sunday</w:t>
          </w:r>
        </w:p>
      </w:docPartBody>
    </w:docPart>
    <w:docPart>
      <w:docPartPr>
        <w:name w:val="5B2C20A8B1AD440AB9C55A1F37B6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E14EB-81E8-41ED-BB05-1016D778CB6C}"/>
      </w:docPartPr>
      <w:docPartBody>
        <w:p w:rsidR="00A53C86" w:rsidRDefault="00A53C86" w:rsidP="00A53C86">
          <w:pPr>
            <w:pStyle w:val="5B2C20A8B1AD440AB9C55A1F37B6834D"/>
          </w:pPr>
          <w:r>
            <w:t>Monday</w:t>
          </w:r>
        </w:p>
      </w:docPartBody>
    </w:docPart>
    <w:docPart>
      <w:docPartPr>
        <w:name w:val="F247B97027B64B04B257A969C9B49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8AD2-15E6-4B02-8688-7470464B8B4C}"/>
      </w:docPartPr>
      <w:docPartBody>
        <w:p w:rsidR="00A53C86" w:rsidRDefault="00A53C86" w:rsidP="00A53C86">
          <w:pPr>
            <w:pStyle w:val="F247B97027B64B04B257A969C9B4919D"/>
          </w:pPr>
          <w:r>
            <w:t>Tuesday</w:t>
          </w:r>
        </w:p>
      </w:docPartBody>
    </w:docPart>
    <w:docPart>
      <w:docPartPr>
        <w:name w:val="2747F434D4084C1A89ACCD7334D5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764FD-9767-4163-A4A3-409993B6D24C}"/>
      </w:docPartPr>
      <w:docPartBody>
        <w:p w:rsidR="00A53C86" w:rsidRDefault="00A53C86" w:rsidP="00A53C86">
          <w:pPr>
            <w:pStyle w:val="2747F434D4084C1A89ACCD7334D505AD"/>
          </w:pPr>
          <w:r>
            <w:t>Wednesday</w:t>
          </w:r>
        </w:p>
      </w:docPartBody>
    </w:docPart>
    <w:docPart>
      <w:docPartPr>
        <w:name w:val="3A97CDB88AA24230A3D0B164C7541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04C9B-0CCE-437E-AC97-8EC5FC0BE8B4}"/>
      </w:docPartPr>
      <w:docPartBody>
        <w:p w:rsidR="00A53C86" w:rsidRDefault="00A53C86" w:rsidP="00A53C86">
          <w:pPr>
            <w:pStyle w:val="3A97CDB88AA24230A3D0B164C75416F9"/>
          </w:pPr>
          <w:r>
            <w:t>Thursday</w:t>
          </w:r>
        </w:p>
      </w:docPartBody>
    </w:docPart>
    <w:docPart>
      <w:docPartPr>
        <w:name w:val="3FEAE873CF0D4F91AD281BF6F9A4D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865C7-FFD8-4156-9CAA-8A3C56600F0A}"/>
      </w:docPartPr>
      <w:docPartBody>
        <w:p w:rsidR="00A53C86" w:rsidRDefault="00A53C86" w:rsidP="00A53C86">
          <w:pPr>
            <w:pStyle w:val="3FEAE873CF0D4F91AD281BF6F9A4D60F"/>
          </w:pPr>
          <w:r>
            <w:t>Friday</w:t>
          </w:r>
        </w:p>
      </w:docPartBody>
    </w:docPart>
    <w:docPart>
      <w:docPartPr>
        <w:name w:val="CC896D3DC22141FA80A3B35EC98F0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8304D-3603-4F8D-9968-6040E9B308CC}"/>
      </w:docPartPr>
      <w:docPartBody>
        <w:p w:rsidR="00A53C86" w:rsidRDefault="00A53C86" w:rsidP="00A53C86">
          <w:pPr>
            <w:pStyle w:val="CC896D3DC22141FA80A3B35EC98F051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86"/>
    <w:rsid w:val="00A5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713F2A00034BBBB1BB2B1DDED8EF74">
    <w:name w:val="0D713F2A00034BBBB1BB2B1DDED8EF74"/>
  </w:style>
  <w:style w:type="paragraph" w:customStyle="1" w:styleId="17411E40B7864D5D83E5DD57E1716566">
    <w:name w:val="17411E40B7864D5D83E5DD57E1716566"/>
  </w:style>
  <w:style w:type="paragraph" w:customStyle="1" w:styleId="D92101DF0E5349239446592905C2B3A5">
    <w:name w:val="D92101DF0E5349239446592905C2B3A5"/>
  </w:style>
  <w:style w:type="paragraph" w:customStyle="1" w:styleId="1AB282FBB2C044AB9C0D2A52D104E041">
    <w:name w:val="1AB282FBB2C044AB9C0D2A52D104E041"/>
  </w:style>
  <w:style w:type="paragraph" w:customStyle="1" w:styleId="B81BADE4447C4D74A52D226A20C4ADC7">
    <w:name w:val="B81BADE4447C4D74A52D226A20C4ADC7"/>
  </w:style>
  <w:style w:type="paragraph" w:customStyle="1" w:styleId="1C7E7B01DC184D21BAE315536939F69F">
    <w:name w:val="1C7E7B01DC184D21BAE315536939F69F"/>
  </w:style>
  <w:style w:type="paragraph" w:customStyle="1" w:styleId="1BF03CC0ECB04BC8AB6914C8B73757E5">
    <w:name w:val="1BF03CC0ECB04BC8AB6914C8B73757E5"/>
  </w:style>
  <w:style w:type="paragraph" w:customStyle="1" w:styleId="73D9927254544C22B31D4CAC4C080724">
    <w:name w:val="73D9927254544C22B31D4CAC4C080724"/>
  </w:style>
  <w:style w:type="paragraph" w:customStyle="1" w:styleId="1A21B09399F0408286258E6C16460338">
    <w:name w:val="1A21B09399F0408286258E6C16460338"/>
  </w:style>
  <w:style w:type="paragraph" w:customStyle="1" w:styleId="5ED03FC257B0487CBC368E821105D2B6">
    <w:name w:val="5ED03FC257B0487CBC368E821105D2B6"/>
  </w:style>
  <w:style w:type="paragraph" w:customStyle="1" w:styleId="CEA591E8BE124C10AAE63FBE8F697B58">
    <w:name w:val="CEA591E8BE124C10AAE63FBE8F697B58"/>
  </w:style>
  <w:style w:type="paragraph" w:customStyle="1" w:styleId="C11EE2A8668E456F8285CC9A404A57B8">
    <w:name w:val="C11EE2A8668E456F8285CC9A404A57B8"/>
  </w:style>
  <w:style w:type="paragraph" w:customStyle="1" w:styleId="B60BCFA3189C40ABA09A1476B03CCB40">
    <w:name w:val="B60BCFA3189C40ABA09A1476B03CCB40"/>
  </w:style>
  <w:style w:type="paragraph" w:customStyle="1" w:styleId="51FD1921A8A848869401A0F247153E86">
    <w:name w:val="51FD1921A8A848869401A0F247153E86"/>
  </w:style>
  <w:style w:type="paragraph" w:customStyle="1" w:styleId="BFCED63D54EC4833A15CC06BEDFE3DA8">
    <w:name w:val="BFCED63D54EC4833A15CC06BEDFE3DA8"/>
  </w:style>
  <w:style w:type="paragraph" w:customStyle="1" w:styleId="DC51347D85834943AA54C1C8F2C2108F">
    <w:name w:val="DC51347D85834943AA54C1C8F2C2108F"/>
  </w:style>
  <w:style w:type="paragraph" w:customStyle="1" w:styleId="2F49A01CF5E14CD9832683DC10562A06">
    <w:name w:val="2F49A01CF5E14CD9832683DC10562A06"/>
  </w:style>
  <w:style w:type="paragraph" w:customStyle="1" w:styleId="3E05B0EC1A354EEA828D289A4552CCE6">
    <w:name w:val="3E05B0EC1A354EEA828D289A4552CCE6"/>
  </w:style>
  <w:style w:type="paragraph" w:customStyle="1" w:styleId="C76F6420F50846DF8AEE50B88B6C0194">
    <w:name w:val="C76F6420F50846DF8AEE50B88B6C0194"/>
  </w:style>
  <w:style w:type="paragraph" w:customStyle="1" w:styleId="3AB597D6B98E4E4981CC55BC6D7AB6BE">
    <w:name w:val="3AB597D6B98E4E4981CC55BC6D7AB6BE"/>
  </w:style>
  <w:style w:type="paragraph" w:customStyle="1" w:styleId="A8BA956DA2534B048BBAA0774B66E76C">
    <w:name w:val="A8BA956DA2534B048BBAA0774B66E76C"/>
  </w:style>
  <w:style w:type="paragraph" w:customStyle="1" w:styleId="EAE5C458AD0D40E9B9ACFED9F76CF42A">
    <w:name w:val="EAE5C458AD0D40E9B9ACFED9F76CF42A"/>
  </w:style>
  <w:style w:type="paragraph" w:customStyle="1" w:styleId="5EF78F576AA04E8E82A2A3C39E01F589">
    <w:name w:val="5EF78F576AA04E8E82A2A3C39E01F589"/>
  </w:style>
  <w:style w:type="paragraph" w:customStyle="1" w:styleId="BBCF137C2B1A432D9AB53D64315939A6">
    <w:name w:val="BBCF137C2B1A432D9AB53D64315939A6"/>
  </w:style>
  <w:style w:type="paragraph" w:customStyle="1" w:styleId="24490A6BB55B4ED9A853052DA3A8697D">
    <w:name w:val="24490A6BB55B4ED9A853052DA3A8697D"/>
  </w:style>
  <w:style w:type="paragraph" w:customStyle="1" w:styleId="7AE50F78E3D54E16B9029800336DD34A">
    <w:name w:val="7AE50F78E3D54E16B9029800336DD34A"/>
  </w:style>
  <w:style w:type="paragraph" w:customStyle="1" w:styleId="EB55227F51B5475994A182B036848F40">
    <w:name w:val="EB55227F51B5475994A182B036848F40"/>
  </w:style>
  <w:style w:type="paragraph" w:customStyle="1" w:styleId="0D42322CCBF1414E972E9B777CCA40C7">
    <w:name w:val="0D42322CCBF1414E972E9B777CCA40C7"/>
  </w:style>
  <w:style w:type="paragraph" w:customStyle="1" w:styleId="8E3989BB0E3346CDBE86CC78926A512E">
    <w:name w:val="8E3989BB0E3346CDBE86CC78926A512E"/>
  </w:style>
  <w:style w:type="paragraph" w:customStyle="1" w:styleId="06810C7913B14D4897536CFF2E5EB8CF">
    <w:name w:val="06810C7913B14D4897536CFF2E5EB8CF"/>
  </w:style>
  <w:style w:type="paragraph" w:customStyle="1" w:styleId="9BFB2ED8604043579E51A1F2B1E72740">
    <w:name w:val="9BFB2ED8604043579E51A1F2B1E72740"/>
  </w:style>
  <w:style w:type="paragraph" w:customStyle="1" w:styleId="A1717D759261461A99EC9D760D6109CC">
    <w:name w:val="A1717D759261461A99EC9D760D6109CC"/>
  </w:style>
  <w:style w:type="paragraph" w:customStyle="1" w:styleId="89BA93CC03C049CFAF4A7B6025873C6B">
    <w:name w:val="89BA93CC03C049CFAF4A7B6025873C6B"/>
  </w:style>
  <w:style w:type="paragraph" w:customStyle="1" w:styleId="62FE60F2F56748EBA1453D7F78C60DF7">
    <w:name w:val="62FE60F2F56748EBA1453D7F78C60DF7"/>
  </w:style>
  <w:style w:type="paragraph" w:customStyle="1" w:styleId="FF472319D3704C998EB0FF0B068D3E7A">
    <w:name w:val="FF472319D3704C998EB0FF0B068D3E7A"/>
  </w:style>
  <w:style w:type="paragraph" w:customStyle="1" w:styleId="60431A16505C42219E49A834538D1413">
    <w:name w:val="60431A16505C42219E49A834538D1413"/>
  </w:style>
  <w:style w:type="paragraph" w:customStyle="1" w:styleId="3C8C33C60F9B4971863C27338739C44E">
    <w:name w:val="3C8C33C60F9B4971863C27338739C44E"/>
  </w:style>
  <w:style w:type="paragraph" w:customStyle="1" w:styleId="FE0711A88E9E41B49BB440623E429CF3">
    <w:name w:val="FE0711A88E9E41B49BB440623E429CF3"/>
  </w:style>
  <w:style w:type="paragraph" w:customStyle="1" w:styleId="AD5B524B9E7349B4A47F7A7B1B82316C">
    <w:name w:val="AD5B524B9E7349B4A47F7A7B1B82316C"/>
  </w:style>
  <w:style w:type="paragraph" w:customStyle="1" w:styleId="C619681EA73A40E1AF9FB52C4DFAECB6">
    <w:name w:val="C619681EA73A40E1AF9FB52C4DFAECB6"/>
  </w:style>
  <w:style w:type="paragraph" w:customStyle="1" w:styleId="E056C096FA224498A15D8E38DB880645">
    <w:name w:val="E056C096FA224498A15D8E38DB880645"/>
  </w:style>
  <w:style w:type="paragraph" w:customStyle="1" w:styleId="95632A0109644C369C15A2162C1FB4EC">
    <w:name w:val="95632A0109644C369C15A2162C1FB4EC"/>
  </w:style>
  <w:style w:type="paragraph" w:customStyle="1" w:styleId="0B06D55A299E4BF5BF0D63FF23C21829">
    <w:name w:val="0B06D55A299E4BF5BF0D63FF23C21829"/>
  </w:style>
  <w:style w:type="paragraph" w:customStyle="1" w:styleId="B45FCE38638D48E28374C0EBD6464DA7">
    <w:name w:val="B45FCE38638D48E28374C0EBD6464DA7"/>
  </w:style>
  <w:style w:type="paragraph" w:customStyle="1" w:styleId="660F691649C042D4B820D946AD4960C9">
    <w:name w:val="660F691649C042D4B820D946AD4960C9"/>
  </w:style>
  <w:style w:type="paragraph" w:customStyle="1" w:styleId="538B7409A68644D38A4D19B3F980E088">
    <w:name w:val="538B7409A68644D38A4D19B3F980E088"/>
  </w:style>
  <w:style w:type="paragraph" w:customStyle="1" w:styleId="7A6DBE065D764D63BD4B59DE2354ACE9">
    <w:name w:val="7A6DBE065D764D63BD4B59DE2354ACE9"/>
  </w:style>
  <w:style w:type="paragraph" w:customStyle="1" w:styleId="244524DE89184E77B5857F88A133D35C">
    <w:name w:val="244524DE89184E77B5857F88A133D35C"/>
  </w:style>
  <w:style w:type="paragraph" w:customStyle="1" w:styleId="68863B69AAE94BE4B3B13A6B02D5FC19">
    <w:name w:val="68863B69AAE94BE4B3B13A6B02D5FC19"/>
  </w:style>
  <w:style w:type="paragraph" w:customStyle="1" w:styleId="605FCBDBB1D745C489300BA2474E6AB8">
    <w:name w:val="605FCBDBB1D745C489300BA2474E6AB8"/>
  </w:style>
  <w:style w:type="paragraph" w:customStyle="1" w:styleId="A6854BE2E8414DD88F3A22F5AB7A4423">
    <w:name w:val="A6854BE2E8414DD88F3A22F5AB7A4423"/>
  </w:style>
  <w:style w:type="paragraph" w:customStyle="1" w:styleId="30A004A56456497BB42D8620D19F12A2">
    <w:name w:val="30A004A56456497BB42D8620D19F12A2"/>
  </w:style>
  <w:style w:type="paragraph" w:customStyle="1" w:styleId="6A9761B4A2DF4023AA8CE99A306B14EE">
    <w:name w:val="6A9761B4A2DF4023AA8CE99A306B14EE"/>
  </w:style>
  <w:style w:type="paragraph" w:customStyle="1" w:styleId="2B49F598D2CD4202BC89460A61E8D942">
    <w:name w:val="2B49F598D2CD4202BC89460A61E8D942"/>
  </w:style>
  <w:style w:type="paragraph" w:customStyle="1" w:styleId="26FA14C1CCD24ED0BCD11DFDAB5B5FD1">
    <w:name w:val="26FA14C1CCD24ED0BCD11DFDAB5B5FD1"/>
  </w:style>
  <w:style w:type="paragraph" w:customStyle="1" w:styleId="9C50B6924FBA4814AADB5588C0DF0469">
    <w:name w:val="9C50B6924FBA4814AADB5588C0DF0469"/>
  </w:style>
  <w:style w:type="paragraph" w:customStyle="1" w:styleId="987AAAEDA3F142F5962EA323C7CA7F4B">
    <w:name w:val="987AAAEDA3F142F5962EA323C7CA7F4B"/>
  </w:style>
  <w:style w:type="paragraph" w:customStyle="1" w:styleId="7A7B3F24D25D44F3A233EBF13FEDF182">
    <w:name w:val="7A7B3F24D25D44F3A233EBF13FEDF182"/>
  </w:style>
  <w:style w:type="paragraph" w:customStyle="1" w:styleId="B208027BAF8D47E3BA510A790B5DB30A">
    <w:name w:val="B208027BAF8D47E3BA510A790B5DB30A"/>
  </w:style>
  <w:style w:type="paragraph" w:customStyle="1" w:styleId="0A348709A545430C988A5A2307B93A6B">
    <w:name w:val="0A348709A545430C988A5A2307B93A6B"/>
  </w:style>
  <w:style w:type="paragraph" w:customStyle="1" w:styleId="1E4B7E15E6294C998EDBE9B49DC79F5E">
    <w:name w:val="1E4B7E15E6294C998EDBE9B49DC79F5E"/>
  </w:style>
  <w:style w:type="paragraph" w:customStyle="1" w:styleId="45232202F9E5435A9E7FCC76047E482A">
    <w:name w:val="45232202F9E5435A9E7FCC76047E482A"/>
  </w:style>
  <w:style w:type="paragraph" w:customStyle="1" w:styleId="2CCF93F656794966B94B2C0B5968A480">
    <w:name w:val="2CCF93F656794966B94B2C0B5968A480"/>
  </w:style>
  <w:style w:type="paragraph" w:customStyle="1" w:styleId="FE233C79C88B489F8F1564D6E1CA1AA2">
    <w:name w:val="FE233C79C88B489F8F1564D6E1CA1AA2"/>
  </w:style>
  <w:style w:type="paragraph" w:customStyle="1" w:styleId="7A897D340F49407ABA7BB658D007A8B2">
    <w:name w:val="7A897D340F49407ABA7BB658D007A8B2"/>
  </w:style>
  <w:style w:type="paragraph" w:customStyle="1" w:styleId="B7F2DC3EA0A2407F9F887542E4D0FB22">
    <w:name w:val="B7F2DC3EA0A2407F9F887542E4D0FB22"/>
  </w:style>
  <w:style w:type="paragraph" w:customStyle="1" w:styleId="0BB1EA278A78410584252A91ADC160EA">
    <w:name w:val="0BB1EA278A78410584252A91ADC160EA"/>
  </w:style>
  <w:style w:type="paragraph" w:customStyle="1" w:styleId="657C456A639548A99D2EC7D138EA7EB4">
    <w:name w:val="657C456A639548A99D2EC7D138EA7EB4"/>
  </w:style>
  <w:style w:type="paragraph" w:customStyle="1" w:styleId="CCC90699ACFE449CAC26393C8F67AA42">
    <w:name w:val="CCC90699ACFE449CAC26393C8F67AA42"/>
  </w:style>
  <w:style w:type="paragraph" w:customStyle="1" w:styleId="F2C2BE7C90424932B5EF10FA6FEDA7E0">
    <w:name w:val="F2C2BE7C90424932B5EF10FA6FEDA7E0"/>
  </w:style>
  <w:style w:type="paragraph" w:customStyle="1" w:styleId="CC58E7D1B73842119FD58F85660DF38D">
    <w:name w:val="CC58E7D1B73842119FD58F85660DF38D"/>
  </w:style>
  <w:style w:type="paragraph" w:customStyle="1" w:styleId="433939B7E122475D8B6129A8DF114F05">
    <w:name w:val="433939B7E122475D8B6129A8DF114F05"/>
  </w:style>
  <w:style w:type="paragraph" w:customStyle="1" w:styleId="EA7B8D23E3A64AFCB574E4F428A8D8A8">
    <w:name w:val="EA7B8D23E3A64AFCB574E4F428A8D8A8"/>
  </w:style>
  <w:style w:type="paragraph" w:customStyle="1" w:styleId="B01121591BDF4819922A187FA93C1477">
    <w:name w:val="B01121591BDF4819922A187FA93C1477"/>
  </w:style>
  <w:style w:type="paragraph" w:customStyle="1" w:styleId="01A9CDAD94244B03B6C3BBADBA438EBA">
    <w:name w:val="01A9CDAD94244B03B6C3BBADBA438EBA"/>
  </w:style>
  <w:style w:type="paragraph" w:customStyle="1" w:styleId="9B3099B1E88D46D2A452DD3D0F6A5619">
    <w:name w:val="9B3099B1E88D46D2A452DD3D0F6A5619"/>
  </w:style>
  <w:style w:type="paragraph" w:customStyle="1" w:styleId="6CBB703D45324C32831E7B2627A54610">
    <w:name w:val="6CBB703D45324C32831E7B2627A54610"/>
  </w:style>
  <w:style w:type="paragraph" w:customStyle="1" w:styleId="95D3E41DD1254A00B867A4641742EE3D">
    <w:name w:val="95D3E41DD1254A00B867A4641742EE3D"/>
    <w:rsid w:val="00A53C86"/>
  </w:style>
  <w:style w:type="paragraph" w:customStyle="1" w:styleId="5B2C20A8B1AD440AB9C55A1F37B6834D">
    <w:name w:val="5B2C20A8B1AD440AB9C55A1F37B6834D"/>
    <w:rsid w:val="00A53C86"/>
  </w:style>
  <w:style w:type="paragraph" w:customStyle="1" w:styleId="F247B97027B64B04B257A969C9B4919D">
    <w:name w:val="F247B97027B64B04B257A969C9B4919D"/>
    <w:rsid w:val="00A53C86"/>
  </w:style>
  <w:style w:type="paragraph" w:customStyle="1" w:styleId="2747F434D4084C1A89ACCD7334D505AD">
    <w:name w:val="2747F434D4084C1A89ACCD7334D505AD"/>
    <w:rsid w:val="00A53C86"/>
  </w:style>
  <w:style w:type="paragraph" w:customStyle="1" w:styleId="3A97CDB88AA24230A3D0B164C75416F9">
    <w:name w:val="3A97CDB88AA24230A3D0B164C75416F9"/>
    <w:rsid w:val="00A53C86"/>
  </w:style>
  <w:style w:type="paragraph" w:customStyle="1" w:styleId="3FEAE873CF0D4F91AD281BF6F9A4D60F">
    <w:name w:val="3FEAE873CF0D4F91AD281BF6F9A4D60F"/>
    <w:rsid w:val="00A53C86"/>
  </w:style>
  <w:style w:type="paragraph" w:customStyle="1" w:styleId="CC896D3DC22141FA80A3B35EC98F0513">
    <w:name w:val="CC896D3DC22141FA80A3B35EC98F0513"/>
    <w:rsid w:val="00A53C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69B944-D97C-46DF-BA41-78392520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{040847FC-48AB-4426-A00F-6B18E7AB8189}tf16382936_win32</Template>
  <TotalTime>0</TotalTime>
  <Pages>12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2024-01-18T16:55:00Z</dcterms:created>
  <dcterms:modified xsi:type="dcterms:W3CDTF">2024-01-22T20:37:00Z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