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BEB140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0953F70" w14:textId="15350138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77967" w:rsidRPr="00D77967">
              <w:t>November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8AF660E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36DEF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46C605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CB8663C" w14:textId="2152A7E2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77967">
              <w:t>2023</w:t>
            </w:r>
            <w:r>
              <w:fldChar w:fldCharType="end"/>
            </w:r>
          </w:p>
        </w:tc>
      </w:tr>
      <w:tr w:rsidR="002F6E35" w:rsidRPr="00420111" w14:paraId="3B782DB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9149B66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69A6097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9F91B5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C7F7DEF" w14:textId="77777777" w:rsidR="002F6E35" w:rsidRDefault="00D77967">
            <w:pPr>
              <w:pStyle w:val="Days"/>
            </w:pPr>
            <w:sdt>
              <w:sdtPr>
                <w:id w:val="1527134494"/>
                <w:placeholder>
                  <w:docPart w:val="7E14629009374E3089777409A8C9677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120EFE3D" w14:textId="77777777" w:rsidR="002F6E35" w:rsidRDefault="00D77967">
            <w:pPr>
              <w:pStyle w:val="Days"/>
            </w:pPr>
            <w:sdt>
              <w:sdtPr>
                <w:id w:val="8650153"/>
                <w:placeholder>
                  <w:docPart w:val="3A53031038624653ADF9FDB409A4AC5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43C176A" w14:textId="77777777" w:rsidR="002F6E35" w:rsidRDefault="00D77967">
            <w:pPr>
              <w:pStyle w:val="Days"/>
            </w:pPr>
            <w:sdt>
              <w:sdtPr>
                <w:id w:val="-1517691135"/>
                <w:placeholder>
                  <w:docPart w:val="15D85FA5E14842879D01E1293C673B0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05B329E" w14:textId="77777777" w:rsidR="002F6E35" w:rsidRDefault="00D77967">
            <w:pPr>
              <w:pStyle w:val="Days"/>
            </w:pPr>
            <w:sdt>
              <w:sdtPr>
                <w:id w:val="-1684429625"/>
                <w:placeholder>
                  <w:docPart w:val="71ADF97012F24844839833DDA72AB53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5B1D3ED" w14:textId="77777777" w:rsidR="002F6E35" w:rsidRDefault="00D77967">
            <w:pPr>
              <w:pStyle w:val="Days"/>
            </w:pPr>
            <w:sdt>
              <w:sdtPr>
                <w:id w:val="-1188375605"/>
                <w:placeholder>
                  <w:docPart w:val="27531EC184DA413AAB9B70036DBB200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21C271B" w14:textId="77777777" w:rsidR="002F6E35" w:rsidRDefault="00D77967">
            <w:pPr>
              <w:pStyle w:val="Days"/>
            </w:pPr>
            <w:sdt>
              <w:sdtPr>
                <w:id w:val="1991825489"/>
                <w:placeholder>
                  <w:docPart w:val="8AEA92927C9A49B680B9732A7C62890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D1501F6" w14:textId="77777777" w:rsidR="002F6E35" w:rsidRDefault="00D77967">
            <w:pPr>
              <w:pStyle w:val="Days"/>
            </w:pPr>
            <w:sdt>
              <w:sdtPr>
                <w:id w:val="115736794"/>
                <w:placeholder>
                  <w:docPart w:val="2B4EBCCF995A41969825F5620109ED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F3C2FF6" w14:textId="77777777" w:rsidTr="002F6E35">
        <w:tc>
          <w:tcPr>
            <w:tcW w:w="2054" w:type="dxa"/>
            <w:tcBorders>
              <w:bottom w:val="nil"/>
            </w:tcBorders>
          </w:tcPr>
          <w:p w14:paraId="249A1AA4" w14:textId="4A24C7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FCD71A" w14:textId="77A20B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779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CD4CBE5" w14:textId="461114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779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9F0D06" w14:textId="797F54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C36A56" w14:textId="3C2D66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7796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7796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DD31FD7" w14:textId="4B9397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7796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7796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79303B" w14:textId="2213EF6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7967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7796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7796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716791B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308B2C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BE6D6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77F9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B3872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55647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FC465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3E726" w14:textId="77777777" w:rsidR="002F6E35" w:rsidRDefault="002F6E35"/>
        </w:tc>
      </w:tr>
      <w:tr w:rsidR="002F6E35" w14:paraId="1133555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4D1AEE" w14:textId="564BB8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7796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0ED808" w14:textId="2BE0C1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7796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826DE5" w14:textId="54F058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7796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BEAC81" w14:textId="763197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7796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ECB830" w14:textId="38F50A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7796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62F5CA" w14:textId="05F7B5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7796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7BECAC" w14:textId="3DDF6F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77967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6159618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5E59D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0D4B15" w14:textId="77777777" w:rsidR="002F6E35" w:rsidRDefault="00D77967">
            <w:r>
              <w:t>4-5 Grade Practice</w:t>
            </w:r>
          </w:p>
          <w:p w14:paraId="33A9D936" w14:textId="65B42020" w:rsidR="00D77967" w:rsidRDefault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8AF6F8" w14:textId="0A40BAFF" w:rsidR="00D77967" w:rsidRDefault="00D77967" w:rsidP="00D77967">
            <w:r>
              <w:t>2-3</w:t>
            </w:r>
            <w:r>
              <w:t xml:space="preserve"> Grade Practice</w:t>
            </w:r>
          </w:p>
          <w:p w14:paraId="15FEBE5E" w14:textId="54315B57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CB115" w14:textId="77777777" w:rsidR="00D77967" w:rsidRDefault="00D77967" w:rsidP="00D77967">
            <w:r>
              <w:t>4-5 Grade Practice</w:t>
            </w:r>
          </w:p>
          <w:p w14:paraId="68D9D624" w14:textId="2FF22CA0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A41623" w14:textId="77777777" w:rsidR="002F6E35" w:rsidRPr="00D77967" w:rsidRDefault="00D77967" w:rsidP="00D77967">
            <w:pPr>
              <w:rPr>
                <w:color w:val="FF0000"/>
              </w:rPr>
            </w:pPr>
            <w:r w:rsidRPr="00D77967">
              <w:rPr>
                <w:color w:val="FF0000"/>
                <w:highlight w:val="yellow"/>
              </w:rPr>
              <w:t>No Practice</w:t>
            </w:r>
            <w:r w:rsidRPr="00D77967">
              <w:rPr>
                <w:color w:val="FF0000"/>
              </w:rPr>
              <w:t xml:space="preserve"> </w:t>
            </w:r>
          </w:p>
          <w:p w14:paraId="07F9138D" w14:textId="74379156" w:rsidR="00D77967" w:rsidRDefault="00D77967" w:rsidP="00D77967">
            <w:r>
              <w:t>Veterans’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ADF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728B5E" w14:textId="77777777" w:rsidR="002F6E35" w:rsidRDefault="002F6E35"/>
        </w:tc>
      </w:tr>
      <w:tr w:rsidR="002F6E35" w14:paraId="2C8BFC5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FE48DC" w14:textId="46032F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7796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3E0634" w14:textId="6104D5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7796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80AA0C" w14:textId="3A15B2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7796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0847D6" w14:textId="4DA4EC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7796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B88D11" w14:textId="3BDC90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7796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08CB74" w14:textId="2231E2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7796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71D883" w14:textId="1C4FC3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77967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4DE07E8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5CA53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C66C7C" w14:textId="77777777" w:rsidR="00D77967" w:rsidRDefault="00D77967" w:rsidP="00D77967">
            <w:r>
              <w:t>4-5 Grade Practice</w:t>
            </w:r>
          </w:p>
          <w:p w14:paraId="2A3C1D3B" w14:textId="103C8606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CD1170" w14:textId="77777777" w:rsidR="00D77967" w:rsidRDefault="00D77967" w:rsidP="00D77967">
            <w:r>
              <w:t>2-3 Grade Practice</w:t>
            </w:r>
          </w:p>
          <w:p w14:paraId="5F3A34E0" w14:textId="5122B47A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A6C03A" w14:textId="77777777" w:rsidR="00D77967" w:rsidRDefault="00D77967" w:rsidP="00D77967">
            <w:r>
              <w:t>4-5 Grade Practice</w:t>
            </w:r>
          </w:p>
          <w:p w14:paraId="570B6A69" w14:textId="30296390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A4A809" w14:textId="77777777" w:rsidR="00D77967" w:rsidRDefault="00D77967" w:rsidP="00D77967">
            <w:r>
              <w:t>2-3 Grade Practice</w:t>
            </w:r>
          </w:p>
          <w:p w14:paraId="6BFE33B4" w14:textId="62CF58B4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12805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37947" w14:textId="77777777" w:rsidR="002F6E35" w:rsidRDefault="002F6E35"/>
        </w:tc>
      </w:tr>
      <w:tr w:rsidR="002F6E35" w14:paraId="675609E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638E1C" w14:textId="32F6C2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7796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4FAC6D" w14:textId="251E59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7796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96ACC9" w14:textId="5151E0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7796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6F7707" w14:textId="4BAF12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7796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3649D8" w14:textId="615365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7796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BBB883" w14:textId="18C7CF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7796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A259A6" w14:textId="1C2B447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77967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65CDEFC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C699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EE57C3" w14:textId="77777777" w:rsidR="00D77967" w:rsidRDefault="00D77967" w:rsidP="00D77967">
            <w:r>
              <w:t>4-5 Grade Practice</w:t>
            </w:r>
          </w:p>
          <w:p w14:paraId="5FEECD94" w14:textId="5EA9CDE6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28E67" w14:textId="77777777" w:rsidR="00D77967" w:rsidRDefault="00D77967" w:rsidP="00D77967">
            <w:r>
              <w:t>2-3 Grade Practice</w:t>
            </w:r>
          </w:p>
          <w:p w14:paraId="67518134" w14:textId="34CDD657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D68AF2" w14:textId="4722BF2D" w:rsidR="002F6E35" w:rsidRDefault="00D77967">
            <w:r w:rsidRPr="00D77967">
              <w:rPr>
                <w:color w:val="FF0000"/>
                <w:highlight w:val="yellow"/>
              </w:rPr>
              <w:t>NO Practice</w:t>
            </w:r>
            <w:r w:rsidRPr="00D77967">
              <w:rPr>
                <w:color w:val="FF000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A70B11" w14:textId="77777777" w:rsidR="002F6E35" w:rsidRDefault="00D77967">
            <w:pPr>
              <w:rPr>
                <w:color w:val="FF0000"/>
              </w:rPr>
            </w:pPr>
            <w:r w:rsidRPr="00D77967">
              <w:rPr>
                <w:color w:val="FF0000"/>
                <w:highlight w:val="yellow"/>
              </w:rPr>
              <w:t>Thanksgiving</w:t>
            </w:r>
            <w:r w:rsidRPr="00D77967">
              <w:rPr>
                <w:color w:val="FF0000"/>
              </w:rPr>
              <w:t xml:space="preserve"> </w:t>
            </w:r>
          </w:p>
          <w:p w14:paraId="0D9D44B4" w14:textId="780EC949" w:rsidR="00D77967" w:rsidRDefault="00D77967">
            <w:r>
              <w:rPr>
                <w:color w:val="FF0000"/>
              </w:rPr>
              <w:t xml:space="preserve">No Practice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61583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836531" w14:textId="77777777" w:rsidR="002F6E35" w:rsidRDefault="002F6E35"/>
        </w:tc>
      </w:tr>
      <w:tr w:rsidR="002F6E35" w14:paraId="00E97B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873889F" w14:textId="4B0060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7796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7796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796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7796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CF681" w14:textId="112912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7796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7796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796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7796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999C49" w14:textId="7195FB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7796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7796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796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7796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7796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0D8C3D" w14:textId="607435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7796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7796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796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779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D77967">
              <w:fldChar w:fldCharType="separate"/>
            </w:r>
            <w:r w:rsidR="00D77967">
              <w:rPr>
                <w:noProof/>
              </w:rPr>
              <w:instrText>29</w:instrText>
            </w:r>
            <w:r>
              <w:fldChar w:fldCharType="end"/>
            </w:r>
            <w:r w:rsidR="00D77967">
              <w:fldChar w:fldCharType="separate"/>
            </w:r>
            <w:r w:rsidR="00D7796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C9D354" w14:textId="3D5705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779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779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796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779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7967">
              <w:rPr>
                <w:noProof/>
              </w:rPr>
              <w:instrText>30</w:instrText>
            </w:r>
            <w:r>
              <w:fldChar w:fldCharType="end"/>
            </w:r>
            <w:r w:rsidR="00D77967">
              <w:fldChar w:fldCharType="separate"/>
            </w:r>
            <w:r w:rsidR="00D7796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BD2F2E" w14:textId="5CB020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779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779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796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C7E6AF" w14:textId="52E4CE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779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CB492A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30D2C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4CC659" w14:textId="77777777" w:rsidR="00D77967" w:rsidRDefault="00D77967" w:rsidP="00D77967">
            <w:r>
              <w:t>4-5 Grade Practice</w:t>
            </w:r>
          </w:p>
          <w:p w14:paraId="2411D48A" w14:textId="23621D59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8ADFC3" w14:textId="77777777" w:rsidR="00D77967" w:rsidRDefault="00D77967" w:rsidP="00D77967">
            <w:r>
              <w:t>2-3 Grade Practice</w:t>
            </w:r>
          </w:p>
          <w:p w14:paraId="5B13675E" w14:textId="35B704AC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DD53C5" w14:textId="77777777" w:rsidR="00D77967" w:rsidRDefault="00D77967" w:rsidP="00D77967">
            <w:r>
              <w:t>4-5 Grade Practice</w:t>
            </w:r>
          </w:p>
          <w:p w14:paraId="1271704F" w14:textId="4BE378D8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3B033D" w14:textId="77777777" w:rsidR="00D77967" w:rsidRDefault="00D77967" w:rsidP="00D77967">
            <w:r>
              <w:t>2-3 Grade Practice</w:t>
            </w:r>
          </w:p>
          <w:p w14:paraId="24EE38C1" w14:textId="77F8234F" w:rsidR="002F6E35" w:rsidRDefault="00D77967" w:rsidP="00D77967">
            <w:r>
              <w:t>Slater Gym 4:30-5:30pm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0404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2C9748" w14:textId="77777777" w:rsidR="002F6E35" w:rsidRDefault="002F6E35"/>
        </w:tc>
      </w:tr>
      <w:tr w:rsidR="002F6E35" w14:paraId="1D6FF9D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669EC6D" w14:textId="3A2721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779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9FE572" w14:textId="361FD6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779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93203B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C5009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B3449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65A479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07A432D" w14:textId="77777777" w:rsidR="002F6E35" w:rsidRDefault="002F6E35">
            <w:pPr>
              <w:pStyle w:val="Dates"/>
            </w:pPr>
          </w:p>
        </w:tc>
      </w:tr>
      <w:tr w:rsidR="002F6E35" w14:paraId="2987D5D4" w14:textId="77777777" w:rsidTr="002F6E35">
        <w:trPr>
          <w:trHeight w:hRule="exact" w:val="907"/>
        </w:trPr>
        <w:tc>
          <w:tcPr>
            <w:tcW w:w="2054" w:type="dxa"/>
          </w:tcPr>
          <w:p w14:paraId="6BD003D1" w14:textId="77777777" w:rsidR="002F6E35" w:rsidRDefault="002F6E35"/>
        </w:tc>
        <w:tc>
          <w:tcPr>
            <w:tcW w:w="2055" w:type="dxa"/>
          </w:tcPr>
          <w:p w14:paraId="262F65E8" w14:textId="77777777" w:rsidR="002F6E35" w:rsidRDefault="002F6E35"/>
        </w:tc>
        <w:tc>
          <w:tcPr>
            <w:tcW w:w="2055" w:type="dxa"/>
          </w:tcPr>
          <w:p w14:paraId="03654E3A" w14:textId="77777777" w:rsidR="002F6E35" w:rsidRDefault="002F6E35"/>
        </w:tc>
        <w:tc>
          <w:tcPr>
            <w:tcW w:w="2055" w:type="dxa"/>
          </w:tcPr>
          <w:p w14:paraId="6076AB7C" w14:textId="77777777" w:rsidR="002F6E35" w:rsidRDefault="002F6E35"/>
        </w:tc>
        <w:tc>
          <w:tcPr>
            <w:tcW w:w="2055" w:type="dxa"/>
          </w:tcPr>
          <w:p w14:paraId="439D9887" w14:textId="77777777" w:rsidR="002F6E35" w:rsidRDefault="002F6E35"/>
        </w:tc>
        <w:tc>
          <w:tcPr>
            <w:tcW w:w="2055" w:type="dxa"/>
          </w:tcPr>
          <w:p w14:paraId="0FF13CC7" w14:textId="77777777" w:rsidR="002F6E35" w:rsidRDefault="002F6E35"/>
        </w:tc>
        <w:tc>
          <w:tcPr>
            <w:tcW w:w="2055" w:type="dxa"/>
          </w:tcPr>
          <w:p w14:paraId="267E4051" w14:textId="77777777" w:rsidR="002F6E35" w:rsidRDefault="002F6E35"/>
          <w:p w14:paraId="543C2C5A" w14:textId="77777777" w:rsidR="00D77967" w:rsidRDefault="00D77967"/>
          <w:p w14:paraId="4261AA39" w14:textId="77777777" w:rsidR="00D77967" w:rsidRDefault="00D77967"/>
          <w:p w14:paraId="2E2BF7D1" w14:textId="77777777" w:rsidR="00D77967" w:rsidRDefault="00D77967"/>
          <w:p w14:paraId="05EDF099" w14:textId="77777777" w:rsidR="00D77967" w:rsidRDefault="00D77967"/>
          <w:p w14:paraId="2135F1A7" w14:textId="77777777" w:rsidR="00D77967" w:rsidRDefault="00D77967"/>
          <w:p w14:paraId="47DDBA46" w14:textId="77777777" w:rsidR="00D77967" w:rsidRDefault="00D77967"/>
          <w:p w14:paraId="51BC0D05" w14:textId="77777777" w:rsidR="00D77967" w:rsidRDefault="00D77967"/>
          <w:p w14:paraId="27F4F540" w14:textId="77777777" w:rsidR="00D77967" w:rsidRDefault="00D77967"/>
          <w:p w14:paraId="46CBB537" w14:textId="77777777" w:rsidR="00D77967" w:rsidRDefault="00D77967"/>
          <w:p w14:paraId="162B607C" w14:textId="77777777" w:rsidR="00D77967" w:rsidRDefault="00D77967"/>
          <w:p w14:paraId="2A1097DA" w14:textId="77777777" w:rsidR="00D77967" w:rsidRDefault="00D77967"/>
          <w:p w14:paraId="27CC3980" w14:textId="77777777" w:rsidR="00D77967" w:rsidRDefault="00D77967"/>
          <w:p w14:paraId="34B54794" w14:textId="77777777" w:rsidR="00D77967" w:rsidRDefault="00D77967"/>
        </w:tc>
      </w:tr>
    </w:tbl>
    <w:p w14:paraId="5B22F06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D01A" w14:textId="77777777" w:rsidR="00D77967" w:rsidRDefault="00D77967">
      <w:pPr>
        <w:spacing w:before="0" w:after="0"/>
      </w:pPr>
      <w:r>
        <w:separator/>
      </w:r>
    </w:p>
  </w:endnote>
  <w:endnote w:type="continuationSeparator" w:id="0">
    <w:p w14:paraId="28ED031B" w14:textId="77777777" w:rsidR="00D77967" w:rsidRDefault="00D779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20DF" w14:textId="77777777" w:rsidR="00D77967" w:rsidRDefault="00D77967">
      <w:pPr>
        <w:spacing w:before="0" w:after="0"/>
      </w:pPr>
      <w:r>
        <w:separator/>
      </w:r>
    </w:p>
  </w:footnote>
  <w:footnote w:type="continuationSeparator" w:id="0">
    <w:p w14:paraId="73D7C91B" w14:textId="77777777" w:rsidR="00D77967" w:rsidRDefault="00D779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  <w:docVar w:name="ShowDynamicGuides" w:val="1"/>
    <w:docVar w:name="ShowMarginGuides" w:val="0"/>
    <w:docVar w:name="ShowOutlines" w:val="0"/>
    <w:docVar w:name="ShowStaticGuides" w:val="0"/>
  </w:docVars>
  <w:rsids>
    <w:rsidRoot w:val="00D7796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77967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92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d\AppData\Local\Microsoft\Office\16.0\DTS\en-US%7b714C3D5F-9780-4AA5-97F9-7E2506E5A4A5%7d\%7b4CD372EE-C74E-49EA-AD74-5EEF363AA531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4629009374E3089777409A8C9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C965-B21D-4AA2-B68A-65E7B4C344E6}"/>
      </w:docPartPr>
      <w:docPartBody>
        <w:p w:rsidR="00000000" w:rsidRDefault="006C382F">
          <w:pPr>
            <w:pStyle w:val="7E14629009374E3089777409A8C96772"/>
          </w:pPr>
          <w:r>
            <w:t>Sunday</w:t>
          </w:r>
        </w:p>
      </w:docPartBody>
    </w:docPart>
    <w:docPart>
      <w:docPartPr>
        <w:name w:val="3A53031038624653ADF9FDB409A4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7D17-17FD-4F28-AC1E-B308187A9F77}"/>
      </w:docPartPr>
      <w:docPartBody>
        <w:p w:rsidR="00000000" w:rsidRDefault="006C382F">
          <w:pPr>
            <w:pStyle w:val="3A53031038624653ADF9FDB409A4AC57"/>
          </w:pPr>
          <w:r>
            <w:t>Monday</w:t>
          </w:r>
        </w:p>
      </w:docPartBody>
    </w:docPart>
    <w:docPart>
      <w:docPartPr>
        <w:name w:val="15D85FA5E14842879D01E1293C67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FDB2-20AC-4496-AB91-8F8363BF28C0}"/>
      </w:docPartPr>
      <w:docPartBody>
        <w:p w:rsidR="00000000" w:rsidRDefault="006C382F">
          <w:pPr>
            <w:pStyle w:val="15D85FA5E14842879D01E1293C673B04"/>
          </w:pPr>
          <w:r>
            <w:t>Tuesday</w:t>
          </w:r>
        </w:p>
      </w:docPartBody>
    </w:docPart>
    <w:docPart>
      <w:docPartPr>
        <w:name w:val="71ADF97012F24844839833DDA72A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FAA5-391F-4511-AC10-AC9958C3E384}"/>
      </w:docPartPr>
      <w:docPartBody>
        <w:p w:rsidR="00000000" w:rsidRDefault="006C382F">
          <w:pPr>
            <w:pStyle w:val="71ADF97012F24844839833DDA72AB537"/>
          </w:pPr>
          <w:r>
            <w:t>Wednesday</w:t>
          </w:r>
        </w:p>
      </w:docPartBody>
    </w:docPart>
    <w:docPart>
      <w:docPartPr>
        <w:name w:val="27531EC184DA413AAB9B70036DBB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CDC0-6816-4431-9F96-EC0547306D18}"/>
      </w:docPartPr>
      <w:docPartBody>
        <w:p w:rsidR="00000000" w:rsidRDefault="006C382F">
          <w:pPr>
            <w:pStyle w:val="27531EC184DA413AAB9B70036DBB2001"/>
          </w:pPr>
          <w:r>
            <w:t>Thursday</w:t>
          </w:r>
        </w:p>
      </w:docPartBody>
    </w:docPart>
    <w:docPart>
      <w:docPartPr>
        <w:name w:val="8AEA92927C9A49B680B9732A7C62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EBBD-4825-45E7-881A-FC0AF51E19F3}"/>
      </w:docPartPr>
      <w:docPartBody>
        <w:p w:rsidR="00000000" w:rsidRDefault="006C382F">
          <w:pPr>
            <w:pStyle w:val="8AEA92927C9A49B680B9732A7C628900"/>
          </w:pPr>
          <w:r>
            <w:t>Friday</w:t>
          </w:r>
        </w:p>
      </w:docPartBody>
    </w:docPart>
    <w:docPart>
      <w:docPartPr>
        <w:name w:val="2B4EBCCF995A41969825F5620109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3A95-A966-4AEC-881E-2830B0E2BD7C}"/>
      </w:docPartPr>
      <w:docPartBody>
        <w:p w:rsidR="00000000" w:rsidRDefault="006C382F">
          <w:pPr>
            <w:pStyle w:val="2B4EBCCF995A41969825F5620109EDA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14629009374E3089777409A8C96772">
    <w:name w:val="7E14629009374E3089777409A8C96772"/>
  </w:style>
  <w:style w:type="paragraph" w:customStyle="1" w:styleId="3A53031038624653ADF9FDB409A4AC57">
    <w:name w:val="3A53031038624653ADF9FDB409A4AC57"/>
  </w:style>
  <w:style w:type="paragraph" w:customStyle="1" w:styleId="15D85FA5E14842879D01E1293C673B04">
    <w:name w:val="15D85FA5E14842879D01E1293C673B04"/>
  </w:style>
  <w:style w:type="paragraph" w:customStyle="1" w:styleId="71ADF97012F24844839833DDA72AB537">
    <w:name w:val="71ADF97012F24844839833DDA72AB537"/>
  </w:style>
  <w:style w:type="paragraph" w:customStyle="1" w:styleId="27531EC184DA413AAB9B70036DBB2001">
    <w:name w:val="27531EC184DA413AAB9B70036DBB2001"/>
  </w:style>
  <w:style w:type="paragraph" w:customStyle="1" w:styleId="8AEA92927C9A49B680B9732A7C628900">
    <w:name w:val="8AEA92927C9A49B680B9732A7C628900"/>
  </w:style>
  <w:style w:type="paragraph" w:customStyle="1" w:styleId="2B4EBCCF995A41969825F5620109EDAF">
    <w:name w:val="2B4EBCCF995A41969825F5620109E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{4CD372EE-C74E-49EA-AD74-5EEF363AA531}tf16382936_win32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2023-11-07T20:51:00Z</dcterms:created>
  <dcterms:modified xsi:type="dcterms:W3CDTF">2023-11-07T20:59:00Z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